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FEC" w:rsidRPr="00DC3DF2" w:rsidRDefault="00E87FEC">
      <w:pPr>
        <w:pStyle w:val="aa"/>
        <w:spacing w:after="0" w:line="480" w:lineRule="exact"/>
        <w:rPr>
          <w:rFonts w:ascii="仿宋_GB2312" w:eastAsia="仿宋_GB2312" w:hAnsi="仿宋"/>
          <w:color w:val="000000"/>
          <w:spacing w:val="20"/>
          <w:sz w:val="28"/>
          <w:szCs w:val="28"/>
        </w:rPr>
      </w:pPr>
      <w:bookmarkStart w:id="0" w:name="PO_gwnr"/>
      <w:r w:rsidRPr="00DC3DF2">
        <w:rPr>
          <w:rFonts w:ascii="仿宋_GB2312" w:eastAsia="仿宋_GB2312" w:hAnsi="仿宋" w:hint="eastAsia"/>
          <w:color w:val="000000"/>
          <w:spacing w:val="20"/>
          <w:sz w:val="28"/>
          <w:szCs w:val="28"/>
        </w:rPr>
        <w:t>附件：</w:t>
      </w:r>
    </w:p>
    <w:p w:rsidR="001E750E" w:rsidRPr="008E31B6" w:rsidRDefault="001E750E" w:rsidP="001E750E">
      <w:pPr>
        <w:snapToGrid w:val="0"/>
        <w:spacing w:line="760" w:lineRule="exact"/>
        <w:ind w:leftChars="-150" w:left="-315" w:right="-79"/>
        <w:jc w:val="center"/>
        <w:rPr>
          <w:rFonts w:ascii="宋体" w:hAnsi="宋体"/>
          <w:b/>
          <w:bCs/>
          <w:color w:val="000000"/>
          <w:w w:val="80"/>
          <w:sz w:val="36"/>
          <w:szCs w:val="36"/>
        </w:rPr>
      </w:pPr>
      <w:r w:rsidRPr="008E31B6">
        <w:rPr>
          <w:rFonts w:ascii="宋体" w:hAnsi="宋体" w:hint="eastAsia"/>
          <w:b/>
          <w:bCs/>
          <w:color w:val="000000"/>
          <w:w w:val="80"/>
          <w:sz w:val="36"/>
          <w:szCs w:val="36"/>
        </w:rPr>
        <w:t>东北大学第八届教职工代表大会第三次会议</w:t>
      </w:r>
    </w:p>
    <w:p w:rsidR="00E87FEC" w:rsidRPr="008E31B6" w:rsidRDefault="008E31B6" w:rsidP="001E750E">
      <w:pPr>
        <w:pStyle w:val="aa"/>
        <w:spacing w:after="0" w:line="480" w:lineRule="exact"/>
        <w:jc w:val="center"/>
        <w:rPr>
          <w:rFonts w:ascii="黑体" w:eastAsia="黑体" w:hAnsi="黑体" w:cs="宋体"/>
          <w:color w:val="000000"/>
          <w:w w:val="80"/>
          <w:kern w:val="0"/>
          <w:sz w:val="32"/>
          <w:szCs w:val="32"/>
        </w:rPr>
      </w:pPr>
      <w:r w:rsidRPr="008E31B6">
        <w:rPr>
          <w:rFonts w:ascii="宋体" w:hAnsi="宋体" w:hint="eastAsia"/>
          <w:b/>
          <w:bCs/>
          <w:color w:val="000000"/>
          <w:w w:val="80"/>
          <w:sz w:val="36"/>
          <w:szCs w:val="36"/>
        </w:rPr>
        <w:t>提案征集优秀代表团、提案处理优秀部门</w:t>
      </w:r>
      <w:r w:rsidR="00FE4B82" w:rsidRPr="008E31B6">
        <w:rPr>
          <w:rFonts w:ascii="宋体" w:hAnsi="宋体" w:hint="eastAsia"/>
          <w:b/>
          <w:bCs/>
          <w:color w:val="000000"/>
          <w:w w:val="80"/>
          <w:sz w:val="36"/>
          <w:szCs w:val="36"/>
        </w:rPr>
        <w:t>和优秀提案人</w:t>
      </w:r>
      <w:r w:rsidR="001E750E" w:rsidRPr="008E31B6">
        <w:rPr>
          <w:rFonts w:ascii="宋体" w:hAnsi="宋体" w:hint="eastAsia"/>
          <w:b/>
          <w:bCs/>
          <w:color w:val="000000"/>
          <w:w w:val="80"/>
          <w:sz w:val="36"/>
          <w:szCs w:val="36"/>
        </w:rPr>
        <w:t>名单</w:t>
      </w:r>
    </w:p>
    <w:p w:rsidR="008E31B6" w:rsidRDefault="008E31B6" w:rsidP="008E31B6">
      <w:pPr>
        <w:widowControl/>
        <w:tabs>
          <w:tab w:val="left" w:pos="1323"/>
        </w:tabs>
        <w:spacing w:beforeLines="50" w:before="156" w:afterLines="50" w:after="156" w:line="480" w:lineRule="exact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8E31B6" w:rsidRPr="00DC3DF2" w:rsidRDefault="008E31B6" w:rsidP="008E31B6">
      <w:pPr>
        <w:widowControl/>
        <w:tabs>
          <w:tab w:val="left" w:pos="1323"/>
        </w:tabs>
        <w:spacing w:beforeLines="50" w:before="156" w:afterLines="50" w:after="156" w:line="480" w:lineRule="exact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DC3DF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提案征集优秀代表团（8个）</w:t>
      </w:r>
    </w:p>
    <w:p w:rsidR="008E31B6" w:rsidRPr="00DC3DF2" w:rsidRDefault="008E31B6" w:rsidP="008E31B6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文法学院代表团</w:t>
      </w:r>
    </w:p>
    <w:p w:rsidR="008E31B6" w:rsidRPr="00DC3DF2" w:rsidRDefault="008E31B6" w:rsidP="008E31B6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国</w:t>
      </w: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语学院代表团</w:t>
      </w:r>
    </w:p>
    <w:p w:rsidR="008E31B6" w:rsidRPr="00DC3DF2" w:rsidRDefault="008E31B6" w:rsidP="008E31B6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艺术学院代表团</w:t>
      </w:r>
    </w:p>
    <w:p w:rsidR="008E31B6" w:rsidRPr="00DC3DF2" w:rsidRDefault="008E31B6" w:rsidP="008E31B6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资源与土木工程学院代表团</w:t>
      </w:r>
    </w:p>
    <w:p w:rsidR="008E31B6" w:rsidRPr="00DC3DF2" w:rsidRDefault="008E31B6" w:rsidP="008E31B6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信息科学与工程学院代表团</w:t>
      </w:r>
    </w:p>
    <w:p w:rsidR="008E31B6" w:rsidRPr="00DC3DF2" w:rsidRDefault="008E31B6" w:rsidP="008E31B6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软件学院代表团</w:t>
      </w:r>
    </w:p>
    <w:p w:rsidR="008E31B6" w:rsidRPr="00DC3DF2" w:rsidRDefault="008E31B6" w:rsidP="008E31B6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江河建筑学院代表团</w:t>
      </w:r>
    </w:p>
    <w:p w:rsidR="008E31B6" w:rsidRPr="00DC3DF2" w:rsidRDefault="008E31B6" w:rsidP="008E31B6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继续教育学院代表团</w:t>
      </w:r>
    </w:p>
    <w:p w:rsidR="001E750E" w:rsidRDefault="001E750E">
      <w:pPr>
        <w:widowControl/>
        <w:tabs>
          <w:tab w:val="left" w:pos="1323"/>
        </w:tabs>
        <w:spacing w:beforeLines="50" w:before="156" w:afterLines="50" w:after="156" w:line="480" w:lineRule="exact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FE4B82" w:rsidRPr="00DC3DF2" w:rsidRDefault="00FE4B82" w:rsidP="00FE4B82">
      <w:pPr>
        <w:widowControl/>
        <w:tabs>
          <w:tab w:val="left" w:pos="1323"/>
        </w:tabs>
        <w:spacing w:beforeLines="50" w:before="156" w:afterLines="50" w:after="156" w:line="480" w:lineRule="exact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DC3DF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提案处理优秀部门（8个）</w:t>
      </w:r>
    </w:p>
    <w:p w:rsidR="00FE4B82" w:rsidRPr="00DC3DF2" w:rsidRDefault="00FE4B82" w:rsidP="00FE4B82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kern w:val="0"/>
          <w:sz w:val="28"/>
          <w:szCs w:val="28"/>
        </w:rPr>
        <w:t>发展规划与学科建设处</w:t>
      </w:r>
    </w:p>
    <w:p w:rsidR="00FE4B82" w:rsidRPr="00DC3DF2" w:rsidRDefault="00FE4B82" w:rsidP="00FE4B82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kern w:val="0"/>
          <w:sz w:val="28"/>
          <w:szCs w:val="28"/>
        </w:rPr>
        <w:t>教务处</w:t>
      </w:r>
    </w:p>
    <w:p w:rsidR="00FE4B82" w:rsidRPr="00DC3DF2" w:rsidRDefault="00FE4B82" w:rsidP="00FE4B82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kern w:val="0"/>
          <w:sz w:val="28"/>
          <w:szCs w:val="28"/>
        </w:rPr>
        <w:t>科学技术研究院</w:t>
      </w:r>
    </w:p>
    <w:p w:rsidR="00FE4B82" w:rsidRPr="00DC3DF2" w:rsidRDefault="00FE4B82" w:rsidP="00FE4B82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kern w:val="0"/>
          <w:sz w:val="28"/>
          <w:szCs w:val="28"/>
        </w:rPr>
        <w:t>人事处</w:t>
      </w:r>
    </w:p>
    <w:p w:rsidR="00FE4B82" w:rsidRPr="00DC3DF2" w:rsidRDefault="00FE4B82" w:rsidP="00FE4B82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kern w:val="0"/>
          <w:sz w:val="28"/>
          <w:szCs w:val="28"/>
        </w:rPr>
        <w:t>计划财经处</w:t>
      </w:r>
    </w:p>
    <w:p w:rsidR="00FE4B82" w:rsidRPr="00DC3DF2" w:rsidRDefault="00FE4B82" w:rsidP="00FE4B82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kern w:val="0"/>
          <w:sz w:val="28"/>
          <w:szCs w:val="28"/>
        </w:rPr>
        <w:t>后勤管理处</w:t>
      </w:r>
    </w:p>
    <w:p w:rsidR="00FE4B82" w:rsidRPr="00DC3DF2" w:rsidRDefault="00FE4B82" w:rsidP="00FE4B82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kern w:val="0"/>
          <w:sz w:val="28"/>
          <w:szCs w:val="28"/>
        </w:rPr>
        <w:t>浑南校区管理委员会</w:t>
      </w:r>
    </w:p>
    <w:p w:rsidR="00FE4B82" w:rsidRPr="00DC3DF2" w:rsidRDefault="00FE4B82" w:rsidP="00FE4B82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C3DF2">
        <w:rPr>
          <w:rFonts w:ascii="仿宋_GB2312" w:eastAsia="仿宋_GB2312" w:hAnsi="宋体" w:cs="宋体" w:hint="eastAsia"/>
          <w:kern w:val="0"/>
          <w:sz w:val="28"/>
          <w:szCs w:val="28"/>
        </w:rPr>
        <w:t>后勤服务中心</w:t>
      </w:r>
    </w:p>
    <w:p w:rsidR="00E87FEC" w:rsidRPr="00DC3DF2" w:rsidRDefault="00E6089A">
      <w:pPr>
        <w:widowControl/>
        <w:tabs>
          <w:tab w:val="left" w:pos="1323"/>
        </w:tabs>
        <w:spacing w:beforeLines="50" w:before="156" w:afterLines="50" w:after="156" w:line="480" w:lineRule="exact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优秀提案人</w:t>
      </w:r>
      <w:r w:rsidR="00E87FEC" w:rsidRPr="00DC3DF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（</w:t>
      </w:r>
      <w:r w:rsidR="00B3238F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51人</w:t>
      </w:r>
      <w:r w:rsidR="00114CA6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，按姓氏笔画排列</w:t>
      </w:r>
      <w:r w:rsidR="00E87FEC" w:rsidRPr="00DC3DF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）</w:t>
      </w:r>
    </w:p>
    <w:p w:rsidR="00A87C2F" w:rsidRDefault="00A87C2F" w:rsidP="00A87C2F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桦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王兆文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王述红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王建军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王铁权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</w:p>
    <w:p w:rsidR="00A87C2F" w:rsidRPr="00A87C2F" w:rsidRDefault="00A87C2F" w:rsidP="00A87C2F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王锦霞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邓建华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艾国生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卢卉艳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卢俊杰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冯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健</w:t>
      </w:r>
    </w:p>
    <w:p w:rsidR="00A87C2F" w:rsidRPr="00A87C2F" w:rsidRDefault="00A87C2F" w:rsidP="00A87C2F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边久民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吕兴君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朱万成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任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任朝晖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畅</w:t>
      </w:r>
    </w:p>
    <w:p w:rsidR="00A87C2F" w:rsidRPr="00A87C2F" w:rsidRDefault="00A87C2F" w:rsidP="00A87C2F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齐凤升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孙凤梅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李光禄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李俊利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杨东升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杨海东</w:t>
      </w:r>
    </w:p>
    <w:p w:rsidR="00A87C2F" w:rsidRPr="00A87C2F" w:rsidRDefault="00A87C2F" w:rsidP="00A87C2F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吴成东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邱景平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冲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张立立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伟</w:t>
      </w:r>
    </w:p>
    <w:p w:rsidR="00A87C2F" w:rsidRPr="00A87C2F" w:rsidRDefault="00A87C2F" w:rsidP="00A87C2F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羽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张金玲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陈玉芬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陈旭伟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苑振宇</w:t>
      </w:r>
    </w:p>
    <w:p w:rsidR="00A87C2F" w:rsidRPr="00A87C2F" w:rsidRDefault="00A87C2F" w:rsidP="00A87C2F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赵丽杰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宫晓莉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翔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徐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高宏亮</w:t>
      </w:r>
    </w:p>
    <w:p w:rsidR="00A87C2F" w:rsidRPr="00A87C2F" w:rsidRDefault="00A87C2F" w:rsidP="00A87C2F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英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高雁鹏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高慧玲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鑫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郭庆新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唐传茵</w:t>
      </w:r>
    </w:p>
    <w:p w:rsidR="00FE4B82" w:rsidRPr="005047A2" w:rsidRDefault="00A87C2F">
      <w:pPr>
        <w:widowControl/>
        <w:spacing w:line="4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韩宏丽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谢宏伟</w:t>
      </w:r>
      <w:r w:rsidR="005047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87C2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楷</w:t>
      </w:r>
      <w:bookmarkEnd w:id="0"/>
    </w:p>
    <w:sectPr w:rsidR="00FE4B82" w:rsidRPr="005047A2" w:rsidSect="00DC3DF2">
      <w:footerReference w:type="default" r:id="rId7"/>
      <w:pgSz w:w="11906" w:h="16838" w:code="9"/>
      <w:pgMar w:top="2098" w:right="1474" w:bottom="1985" w:left="1588" w:header="851" w:footer="141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235D" w:rsidRDefault="00D9235D" w:rsidP="00862ADA">
      <w:r>
        <w:separator/>
      </w:r>
    </w:p>
  </w:endnote>
  <w:endnote w:type="continuationSeparator" w:id="0">
    <w:p w:rsidR="00D9235D" w:rsidRDefault="00D9235D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117425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20311" w:rsidRPr="00DC3DF2" w:rsidRDefault="00020311" w:rsidP="00DC3DF2">
        <w:pPr>
          <w:pStyle w:val="a6"/>
          <w:jc w:val="center"/>
          <w:rPr>
            <w:sz w:val="20"/>
          </w:rPr>
        </w:pPr>
        <w:r w:rsidRPr="00DC3DF2">
          <w:rPr>
            <w:sz w:val="20"/>
          </w:rPr>
          <w:fldChar w:fldCharType="begin"/>
        </w:r>
        <w:r w:rsidRPr="00DC3DF2">
          <w:rPr>
            <w:sz w:val="20"/>
          </w:rPr>
          <w:instrText>PAGE   \* MERGEFORMAT</w:instrText>
        </w:r>
        <w:r w:rsidRPr="00DC3DF2">
          <w:rPr>
            <w:sz w:val="20"/>
          </w:rPr>
          <w:fldChar w:fldCharType="separate"/>
        </w:r>
        <w:r w:rsidR="005047A2" w:rsidRPr="005047A2">
          <w:rPr>
            <w:noProof/>
            <w:sz w:val="20"/>
            <w:lang w:val="zh-CN"/>
          </w:rPr>
          <w:t>-</w:t>
        </w:r>
        <w:r w:rsidR="005047A2">
          <w:rPr>
            <w:noProof/>
            <w:sz w:val="20"/>
          </w:rPr>
          <w:t xml:space="preserve"> 1 -</w:t>
        </w:r>
        <w:r w:rsidRPr="00DC3DF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235D" w:rsidRDefault="00D9235D" w:rsidP="00862ADA">
      <w:r>
        <w:separator/>
      </w:r>
    </w:p>
  </w:footnote>
  <w:footnote w:type="continuationSeparator" w:id="0">
    <w:p w:rsidR="00D9235D" w:rsidRDefault="00D9235D" w:rsidP="0086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/>
  <w:attachedTemplate r:id="rId1"/>
  <w:trackRevisions/>
  <w:defaultTabStop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20311"/>
    <w:rsid w:val="00047243"/>
    <w:rsid w:val="00080E94"/>
    <w:rsid w:val="00090E75"/>
    <w:rsid w:val="000A320E"/>
    <w:rsid w:val="000C2010"/>
    <w:rsid w:val="000C5422"/>
    <w:rsid w:val="00114CA6"/>
    <w:rsid w:val="001210AF"/>
    <w:rsid w:val="00162D7A"/>
    <w:rsid w:val="001821DA"/>
    <w:rsid w:val="001E750E"/>
    <w:rsid w:val="00215EBC"/>
    <w:rsid w:val="002B68D0"/>
    <w:rsid w:val="00313A5C"/>
    <w:rsid w:val="003773D8"/>
    <w:rsid w:val="00427E93"/>
    <w:rsid w:val="0045511C"/>
    <w:rsid w:val="004D3F73"/>
    <w:rsid w:val="004F4553"/>
    <w:rsid w:val="004F6D13"/>
    <w:rsid w:val="005047A2"/>
    <w:rsid w:val="00513CB3"/>
    <w:rsid w:val="00566033"/>
    <w:rsid w:val="00593B70"/>
    <w:rsid w:val="0059549F"/>
    <w:rsid w:val="006134DC"/>
    <w:rsid w:val="00664FCA"/>
    <w:rsid w:val="00667FD4"/>
    <w:rsid w:val="00676820"/>
    <w:rsid w:val="00686D63"/>
    <w:rsid w:val="006D0518"/>
    <w:rsid w:val="0070043E"/>
    <w:rsid w:val="00704A11"/>
    <w:rsid w:val="007104A4"/>
    <w:rsid w:val="00735E23"/>
    <w:rsid w:val="007376C5"/>
    <w:rsid w:val="00755FAF"/>
    <w:rsid w:val="00776054"/>
    <w:rsid w:val="00794D05"/>
    <w:rsid w:val="007D4922"/>
    <w:rsid w:val="007D7639"/>
    <w:rsid w:val="007F6235"/>
    <w:rsid w:val="00862ADA"/>
    <w:rsid w:val="00870970"/>
    <w:rsid w:val="00884940"/>
    <w:rsid w:val="008E166E"/>
    <w:rsid w:val="008E31B6"/>
    <w:rsid w:val="008F2D4A"/>
    <w:rsid w:val="00914158"/>
    <w:rsid w:val="0096352A"/>
    <w:rsid w:val="009872D4"/>
    <w:rsid w:val="009C6C26"/>
    <w:rsid w:val="00A063E2"/>
    <w:rsid w:val="00A67176"/>
    <w:rsid w:val="00A87C2F"/>
    <w:rsid w:val="00AF2331"/>
    <w:rsid w:val="00B211DE"/>
    <w:rsid w:val="00B24AB7"/>
    <w:rsid w:val="00B3238F"/>
    <w:rsid w:val="00B91D70"/>
    <w:rsid w:val="00BB3A85"/>
    <w:rsid w:val="00BF244D"/>
    <w:rsid w:val="00C13B0C"/>
    <w:rsid w:val="00C27080"/>
    <w:rsid w:val="00C30341"/>
    <w:rsid w:val="00CE5EEF"/>
    <w:rsid w:val="00D236E3"/>
    <w:rsid w:val="00D334AA"/>
    <w:rsid w:val="00D9235D"/>
    <w:rsid w:val="00D95793"/>
    <w:rsid w:val="00DA3135"/>
    <w:rsid w:val="00DA3C71"/>
    <w:rsid w:val="00DC10FD"/>
    <w:rsid w:val="00DC3DF2"/>
    <w:rsid w:val="00E00C89"/>
    <w:rsid w:val="00E17EAE"/>
    <w:rsid w:val="00E37A33"/>
    <w:rsid w:val="00E4320B"/>
    <w:rsid w:val="00E6089A"/>
    <w:rsid w:val="00E6480B"/>
    <w:rsid w:val="00E87FEC"/>
    <w:rsid w:val="00EF21AF"/>
    <w:rsid w:val="00F3539C"/>
    <w:rsid w:val="00F47EA1"/>
    <w:rsid w:val="00F7591D"/>
    <w:rsid w:val="00F80F43"/>
    <w:rsid w:val="00FE4B82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0F65E"/>
  <w15:docId w15:val="{F489785A-61E8-44D7-9A05-3B3C76BD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ody Text"/>
    <w:basedOn w:val="a"/>
    <w:link w:val="ab"/>
    <w:rsid w:val="00E87FEC"/>
    <w:pPr>
      <w:spacing w:after="120"/>
    </w:pPr>
  </w:style>
  <w:style w:type="character" w:customStyle="1" w:styleId="ab">
    <w:name w:val="正文文本 字符"/>
    <w:basedOn w:val="a0"/>
    <w:link w:val="aa"/>
    <w:rsid w:val="00E87FEC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B3A8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B3A85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3DF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E929-32EE-44B7-A632-F6CD9752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</Template>
  <TotalTime>0</TotalTime>
  <Pages>1</Pages>
  <Words>288</Words>
  <Characters>295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吕小溪</dc:creator>
  <cp:lastModifiedBy>zhang qi</cp:lastModifiedBy>
  <cp:revision>1</cp:revision>
  <cp:lastPrinted>2020-12-31T02:46:00Z</cp:lastPrinted>
  <dcterms:created xsi:type="dcterms:W3CDTF">2020-12-31T09:04:00Z</dcterms:created>
  <dcterms:modified xsi:type="dcterms:W3CDTF">2020-12-31T09:04:00Z</dcterms:modified>
</cp:coreProperties>
</file>