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987" w:rsidRDefault="00076E9F">
      <w:pPr>
        <w:spacing w:line="560" w:lineRule="exact"/>
        <w:rPr>
          <w:rFonts w:ascii="仿宋_GB2312" w:eastAsia="仿宋_GB2312"/>
          <w:spacing w:val="-6"/>
          <w:sz w:val="32"/>
        </w:rPr>
      </w:pPr>
      <w:bookmarkStart w:id="0" w:name="_Hlk511045919"/>
      <w:bookmarkStart w:id="1" w:name="PO_gwnr"/>
      <w:r>
        <w:rPr>
          <w:rFonts w:ascii="黑体" w:eastAsia="黑体" w:hAnsi="黑体" w:hint="eastAsia"/>
          <w:spacing w:val="-6"/>
          <w:sz w:val="32"/>
        </w:rPr>
        <w:t>附件2</w:t>
      </w:r>
    </w:p>
    <w:p w:rsidR="00F34987" w:rsidRDefault="00076E9F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FE11A9">
        <w:rPr>
          <w:rFonts w:ascii="方正小标宋简体" w:eastAsia="方正小标宋简体" w:hAnsi="华文中宋" w:hint="eastAsia"/>
          <w:sz w:val="44"/>
          <w:szCs w:val="44"/>
        </w:rPr>
        <w:t>东北大学20</w:t>
      </w:r>
      <w:r w:rsidR="00BC6214" w:rsidRPr="00FE11A9">
        <w:rPr>
          <w:rFonts w:ascii="方正小标宋简体" w:eastAsia="方正小标宋简体" w:hAnsi="华文中宋" w:hint="eastAsia"/>
          <w:sz w:val="44"/>
          <w:szCs w:val="44"/>
        </w:rPr>
        <w:t>20</w:t>
      </w:r>
      <w:r w:rsidRPr="00FE11A9">
        <w:rPr>
          <w:rFonts w:ascii="方正小标宋简体" w:eastAsia="方正小标宋简体" w:hAnsi="华文中宋" w:hint="eastAsia"/>
          <w:sz w:val="44"/>
          <w:szCs w:val="44"/>
        </w:rPr>
        <w:t>年“五四奖状”获得者名单</w:t>
      </w:r>
    </w:p>
    <w:p w:rsidR="00FE11A9" w:rsidRPr="00FE11A9" w:rsidRDefault="00FE11A9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</w:p>
    <w:bookmarkEnd w:id="0"/>
    <w:bookmarkEnd w:id="1"/>
    <w:p w:rsidR="00D0574B" w:rsidRPr="00FE11A9" w:rsidRDefault="00D0574B" w:rsidP="00D0574B">
      <w:pPr>
        <w:spacing w:line="560" w:lineRule="exact"/>
        <w:jc w:val="center"/>
        <w:rPr>
          <w:rFonts w:eastAsia="黑体"/>
          <w:sz w:val="32"/>
          <w:szCs w:val="30"/>
        </w:rPr>
      </w:pPr>
      <w:r w:rsidRPr="00FE11A9">
        <w:rPr>
          <w:rFonts w:eastAsia="黑体"/>
          <w:sz w:val="32"/>
          <w:szCs w:val="30"/>
        </w:rPr>
        <w:t>东北大学先进团学组织</w:t>
      </w:r>
    </w:p>
    <w:p w:rsidR="00D0574B" w:rsidRPr="009820C3" w:rsidRDefault="00D0574B" w:rsidP="00D0574B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共青团东北大学文法学院委员会</w:t>
      </w:r>
    </w:p>
    <w:p w:rsidR="00D0574B" w:rsidRPr="009820C3" w:rsidRDefault="00D0574B" w:rsidP="00D0574B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共青团东北大学艺术学院委员会</w:t>
      </w:r>
    </w:p>
    <w:p w:rsidR="00D0574B" w:rsidRPr="009820C3" w:rsidRDefault="00D0574B" w:rsidP="00D0574B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共青团东北大学工商管理学院委员会</w:t>
      </w:r>
    </w:p>
    <w:p w:rsidR="00D0574B" w:rsidRPr="009820C3" w:rsidRDefault="00D0574B" w:rsidP="00D0574B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共青团东北大学理学院委员会</w:t>
      </w:r>
    </w:p>
    <w:p w:rsidR="00D0574B" w:rsidRPr="009820C3" w:rsidRDefault="00D0574B" w:rsidP="00D0574B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共青团东北大学冶金学院委员会</w:t>
      </w:r>
    </w:p>
    <w:p w:rsidR="00D0574B" w:rsidRPr="009820C3" w:rsidRDefault="00D0574B" w:rsidP="00D0574B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共青团东北大学材料科学与工程学院委员会</w:t>
      </w:r>
    </w:p>
    <w:p w:rsidR="00D0574B" w:rsidRPr="009820C3" w:rsidRDefault="00D0574B" w:rsidP="00D0574B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共青团东北大学信息科学与工程学院委员会</w:t>
      </w:r>
    </w:p>
    <w:p w:rsidR="00D0574B" w:rsidRPr="009820C3" w:rsidRDefault="00D0574B" w:rsidP="00D0574B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共青团东北大学计算机科学与工程学院委员会</w:t>
      </w:r>
    </w:p>
    <w:p w:rsidR="00D0574B" w:rsidRPr="009820C3" w:rsidRDefault="00D0574B" w:rsidP="00D0574B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共青团东北大学生命科学与健康学院委员会</w:t>
      </w:r>
    </w:p>
    <w:p w:rsidR="00D0574B" w:rsidRDefault="00D0574B" w:rsidP="00D0574B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共青团东北大学江河建筑学院委员会</w:t>
      </w:r>
    </w:p>
    <w:p w:rsidR="00FE11A9" w:rsidRPr="009820C3" w:rsidRDefault="00FE11A9" w:rsidP="00D0574B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</w:p>
    <w:p w:rsidR="00D0574B" w:rsidRPr="00FE11A9" w:rsidRDefault="00D0574B" w:rsidP="00D0574B">
      <w:pPr>
        <w:spacing w:line="560" w:lineRule="exact"/>
        <w:jc w:val="center"/>
        <w:rPr>
          <w:rFonts w:eastAsia="黑体"/>
          <w:sz w:val="32"/>
          <w:szCs w:val="30"/>
        </w:rPr>
      </w:pPr>
      <w:r w:rsidRPr="00FE11A9">
        <w:rPr>
          <w:rFonts w:eastAsia="黑体"/>
          <w:sz w:val="32"/>
          <w:szCs w:val="30"/>
        </w:rPr>
        <w:t>东北大学五四红旗团支部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文法学院法学</w:t>
      </w:r>
      <w:r w:rsidRPr="009820C3">
        <w:rPr>
          <w:rFonts w:eastAsia="仿宋_GB2312"/>
          <w:sz w:val="30"/>
          <w:szCs w:val="30"/>
        </w:rPr>
        <w:t>1701</w:t>
      </w:r>
      <w:r w:rsidRPr="009820C3">
        <w:rPr>
          <w:rFonts w:eastAsia="仿宋_GB2312"/>
          <w:sz w:val="30"/>
          <w:szCs w:val="30"/>
        </w:rPr>
        <w:t>团支部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文法学院行政</w:t>
      </w:r>
      <w:r w:rsidRPr="009820C3">
        <w:rPr>
          <w:rFonts w:eastAsia="仿宋_GB2312"/>
          <w:sz w:val="30"/>
          <w:szCs w:val="30"/>
        </w:rPr>
        <w:t>1701</w:t>
      </w:r>
      <w:r w:rsidRPr="009820C3">
        <w:rPr>
          <w:rFonts w:eastAsia="仿宋_GB2312"/>
          <w:sz w:val="30"/>
          <w:szCs w:val="30"/>
        </w:rPr>
        <w:t>团支部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马克思主义学院哲学</w:t>
      </w:r>
      <w:r w:rsidRPr="009820C3">
        <w:rPr>
          <w:rFonts w:eastAsia="仿宋_GB2312"/>
          <w:sz w:val="30"/>
          <w:szCs w:val="30"/>
        </w:rPr>
        <w:t>1701</w:t>
      </w:r>
      <w:r w:rsidRPr="009820C3">
        <w:rPr>
          <w:rFonts w:eastAsia="仿宋_GB2312"/>
          <w:sz w:val="30"/>
          <w:szCs w:val="30"/>
        </w:rPr>
        <w:t>团支部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外国语学院英语</w:t>
      </w:r>
      <w:r w:rsidRPr="009820C3">
        <w:rPr>
          <w:rFonts w:eastAsia="仿宋_GB2312"/>
          <w:sz w:val="30"/>
          <w:szCs w:val="30"/>
        </w:rPr>
        <w:t>1801</w:t>
      </w:r>
      <w:r w:rsidRPr="009820C3">
        <w:rPr>
          <w:rFonts w:eastAsia="仿宋_GB2312"/>
          <w:sz w:val="30"/>
          <w:szCs w:val="30"/>
        </w:rPr>
        <w:t>团支部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工商管理学院信息</w:t>
      </w:r>
      <w:r w:rsidRPr="009820C3">
        <w:rPr>
          <w:rFonts w:eastAsia="仿宋_GB2312"/>
          <w:sz w:val="30"/>
          <w:szCs w:val="30"/>
        </w:rPr>
        <w:t>1702</w:t>
      </w:r>
      <w:r w:rsidRPr="009820C3">
        <w:rPr>
          <w:rFonts w:eastAsia="仿宋_GB2312"/>
          <w:sz w:val="30"/>
          <w:szCs w:val="30"/>
        </w:rPr>
        <w:t>团支部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工商管理学院经济类</w:t>
      </w:r>
      <w:r w:rsidRPr="009820C3">
        <w:rPr>
          <w:rFonts w:eastAsia="仿宋_GB2312"/>
          <w:sz w:val="30"/>
          <w:szCs w:val="30"/>
        </w:rPr>
        <w:t>1801</w:t>
      </w:r>
      <w:r w:rsidRPr="009820C3">
        <w:rPr>
          <w:rFonts w:eastAsia="仿宋_GB2312"/>
          <w:sz w:val="30"/>
          <w:szCs w:val="30"/>
        </w:rPr>
        <w:t>团支部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理学院应用统计学</w:t>
      </w:r>
      <w:r w:rsidRPr="009820C3">
        <w:rPr>
          <w:rFonts w:eastAsia="仿宋_GB2312"/>
          <w:sz w:val="30"/>
          <w:szCs w:val="30"/>
        </w:rPr>
        <w:t>1701</w:t>
      </w:r>
      <w:r w:rsidRPr="009820C3">
        <w:rPr>
          <w:rFonts w:eastAsia="仿宋_GB2312"/>
          <w:sz w:val="30"/>
          <w:szCs w:val="30"/>
        </w:rPr>
        <w:t>团支部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理学院应用化学方肇伦</w:t>
      </w:r>
      <w:r w:rsidRPr="009820C3">
        <w:rPr>
          <w:rFonts w:eastAsia="仿宋_GB2312"/>
          <w:sz w:val="30"/>
          <w:szCs w:val="30"/>
        </w:rPr>
        <w:t>1701</w:t>
      </w:r>
      <w:r w:rsidRPr="009820C3">
        <w:rPr>
          <w:rFonts w:eastAsia="仿宋_GB2312"/>
          <w:sz w:val="30"/>
          <w:szCs w:val="30"/>
        </w:rPr>
        <w:t>团支部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理学院应用物理学</w:t>
      </w:r>
      <w:r w:rsidRPr="009820C3">
        <w:rPr>
          <w:rFonts w:eastAsia="仿宋_GB2312"/>
          <w:sz w:val="30"/>
          <w:szCs w:val="30"/>
        </w:rPr>
        <w:t>1801</w:t>
      </w:r>
      <w:r w:rsidRPr="009820C3">
        <w:rPr>
          <w:rFonts w:eastAsia="仿宋_GB2312"/>
          <w:sz w:val="30"/>
          <w:szCs w:val="30"/>
        </w:rPr>
        <w:t>团支部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资源与土木工程学院土木</w:t>
      </w:r>
      <w:r w:rsidRPr="009820C3">
        <w:rPr>
          <w:rFonts w:eastAsia="仿宋_GB2312"/>
          <w:sz w:val="30"/>
          <w:szCs w:val="30"/>
        </w:rPr>
        <w:t>1801</w:t>
      </w:r>
      <w:r w:rsidRPr="009820C3">
        <w:rPr>
          <w:rFonts w:eastAsia="仿宋_GB2312"/>
          <w:sz w:val="30"/>
          <w:szCs w:val="30"/>
        </w:rPr>
        <w:t>团支部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资源与土木工程学院土木</w:t>
      </w:r>
      <w:r w:rsidRPr="009820C3">
        <w:rPr>
          <w:rFonts w:eastAsia="仿宋_GB2312"/>
          <w:sz w:val="30"/>
          <w:szCs w:val="30"/>
        </w:rPr>
        <w:t>1702</w:t>
      </w:r>
      <w:r w:rsidRPr="009820C3">
        <w:rPr>
          <w:rFonts w:eastAsia="仿宋_GB2312"/>
          <w:sz w:val="30"/>
          <w:szCs w:val="30"/>
        </w:rPr>
        <w:t>团支部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冶金学院热能</w:t>
      </w:r>
      <w:r w:rsidRPr="009820C3">
        <w:rPr>
          <w:rFonts w:eastAsia="仿宋_GB2312"/>
          <w:sz w:val="30"/>
          <w:szCs w:val="30"/>
        </w:rPr>
        <w:t>1705</w:t>
      </w:r>
      <w:r w:rsidRPr="009820C3">
        <w:rPr>
          <w:rFonts w:eastAsia="仿宋_GB2312"/>
          <w:sz w:val="30"/>
          <w:szCs w:val="30"/>
        </w:rPr>
        <w:t>团支部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材料科学与工程学院成型</w:t>
      </w:r>
      <w:r w:rsidRPr="009820C3">
        <w:rPr>
          <w:rFonts w:eastAsia="仿宋_GB2312"/>
          <w:sz w:val="30"/>
          <w:szCs w:val="30"/>
        </w:rPr>
        <w:t>1706</w:t>
      </w:r>
      <w:r w:rsidRPr="009820C3">
        <w:rPr>
          <w:rFonts w:eastAsia="仿宋_GB2312"/>
          <w:sz w:val="30"/>
          <w:szCs w:val="30"/>
        </w:rPr>
        <w:t>团支部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材料科学与工程学院材料</w:t>
      </w:r>
      <w:r w:rsidRPr="009820C3">
        <w:rPr>
          <w:rFonts w:eastAsia="仿宋_GB2312"/>
          <w:sz w:val="30"/>
          <w:szCs w:val="30"/>
        </w:rPr>
        <w:t>1801</w:t>
      </w:r>
      <w:r w:rsidRPr="009820C3">
        <w:rPr>
          <w:rFonts w:eastAsia="仿宋_GB2312"/>
          <w:sz w:val="30"/>
          <w:szCs w:val="30"/>
        </w:rPr>
        <w:t>团支部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机械工程与自动化学院机械工程</w:t>
      </w:r>
      <w:r w:rsidRPr="009820C3">
        <w:rPr>
          <w:rFonts w:eastAsia="仿宋_GB2312"/>
          <w:sz w:val="30"/>
          <w:szCs w:val="30"/>
        </w:rPr>
        <w:t>1702</w:t>
      </w:r>
      <w:r w:rsidRPr="009820C3">
        <w:rPr>
          <w:rFonts w:eastAsia="仿宋_GB2312"/>
          <w:sz w:val="30"/>
          <w:szCs w:val="30"/>
        </w:rPr>
        <w:t>团支部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机械工程与自动化学院机械工程</w:t>
      </w:r>
      <w:r w:rsidRPr="009820C3">
        <w:rPr>
          <w:rFonts w:eastAsia="仿宋_GB2312"/>
          <w:sz w:val="30"/>
          <w:szCs w:val="30"/>
        </w:rPr>
        <w:t>1813</w:t>
      </w:r>
      <w:r w:rsidRPr="009820C3">
        <w:rPr>
          <w:rFonts w:eastAsia="仿宋_GB2312"/>
          <w:sz w:val="30"/>
          <w:szCs w:val="30"/>
        </w:rPr>
        <w:t>团支部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信息科学与工程学院自动化</w:t>
      </w:r>
      <w:r w:rsidRPr="009820C3">
        <w:rPr>
          <w:rFonts w:eastAsia="仿宋_GB2312"/>
          <w:sz w:val="30"/>
          <w:szCs w:val="30"/>
        </w:rPr>
        <w:t>1708</w:t>
      </w:r>
      <w:r w:rsidRPr="009820C3">
        <w:rPr>
          <w:rFonts w:eastAsia="仿宋_GB2312"/>
          <w:sz w:val="30"/>
          <w:szCs w:val="30"/>
        </w:rPr>
        <w:t>团支部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信息科学与工程学院自动化</w:t>
      </w:r>
      <w:r w:rsidRPr="009820C3">
        <w:rPr>
          <w:rFonts w:eastAsia="仿宋_GB2312"/>
          <w:sz w:val="30"/>
          <w:szCs w:val="30"/>
        </w:rPr>
        <w:t>1709</w:t>
      </w:r>
      <w:r w:rsidRPr="009820C3">
        <w:rPr>
          <w:rFonts w:eastAsia="仿宋_GB2312"/>
          <w:sz w:val="30"/>
          <w:szCs w:val="30"/>
        </w:rPr>
        <w:t>团支部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计算机科学与工程学院计算机科学与技术</w:t>
      </w:r>
      <w:r w:rsidRPr="009820C3">
        <w:rPr>
          <w:rFonts w:eastAsia="仿宋_GB2312"/>
          <w:sz w:val="30"/>
          <w:szCs w:val="30"/>
        </w:rPr>
        <w:t>1707</w:t>
      </w:r>
      <w:r w:rsidRPr="009820C3">
        <w:rPr>
          <w:rFonts w:eastAsia="仿宋_GB2312"/>
          <w:sz w:val="30"/>
          <w:szCs w:val="30"/>
        </w:rPr>
        <w:t>团支部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计算机科学与工程学院计算机科学与技术</w:t>
      </w:r>
      <w:r w:rsidRPr="009820C3">
        <w:rPr>
          <w:rFonts w:eastAsia="仿宋_GB2312"/>
          <w:sz w:val="30"/>
          <w:szCs w:val="30"/>
        </w:rPr>
        <w:t>1807</w:t>
      </w:r>
      <w:r w:rsidRPr="009820C3">
        <w:rPr>
          <w:rFonts w:eastAsia="仿宋_GB2312"/>
          <w:sz w:val="30"/>
          <w:szCs w:val="30"/>
        </w:rPr>
        <w:t>团支部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软件学院软件工程</w:t>
      </w:r>
      <w:r w:rsidR="00AD5639">
        <w:rPr>
          <w:rFonts w:eastAsia="仿宋_GB2312" w:hint="eastAsia"/>
          <w:sz w:val="30"/>
          <w:szCs w:val="30"/>
        </w:rPr>
        <w:t>[</w:t>
      </w:r>
      <w:r w:rsidRPr="009820C3">
        <w:rPr>
          <w:rFonts w:eastAsia="仿宋_GB2312"/>
          <w:sz w:val="30"/>
          <w:szCs w:val="30"/>
        </w:rPr>
        <w:t>国际</w:t>
      </w:r>
      <w:r>
        <w:rPr>
          <w:rFonts w:eastAsia="仿宋_GB2312" w:hint="eastAsia"/>
          <w:sz w:val="30"/>
          <w:szCs w:val="30"/>
        </w:rPr>
        <w:t>（英语</w:t>
      </w:r>
      <w:r w:rsidR="00AD5639">
        <w:rPr>
          <w:rFonts w:eastAsia="仿宋_GB2312" w:hint="eastAsia"/>
          <w:sz w:val="30"/>
          <w:szCs w:val="30"/>
        </w:rPr>
        <w:t>）</w:t>
      </w:r>
      <w:r w:rsidR="00AD5639">
        <w:rPr>
          <w:rFonts w:eastAsia="仿宋_GB2312" w:hint="eastAsia"/>
          <w:sz w:val="30"/>
          <w:szCs w:val="30"/>
        </w:rPr>
        <w:t>]</w:t>
      </w:r>
      <w:r w:rsidRPr="009820C3">
        <w:rPr>
          <w:rFonts w:eastAsia="仿宋_GB2312"/>
          <w:sz w:val="30"/>
          <w:szCs w:val="30"/>
        </w:rPr>
        <w:t>1702</w:t>
      </w:r>
      <w:r w:rsidRPr="009820C3">
        <w:rPr>
          <w:rFonts w:eastAsia="仿宋_GB2312"/>
          <w:sz w:val="30"/>
          <w:szCs w:val="30"/>
        </w:rPr>
        <w:t>团支部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软件学院软件工程</w:t>
      </w:r>
      <w:r w:rsidRPr="009820C3">
        <w:rPr>
          <w:rFonts w:eastAsia="仿宋_GB2312"/>
          <w:sz w:val="30"/>
          <w:szCs w:val="30"/>
        </w:rPr>
        <w:t>1709</w:t>
      </w:r>
      <w:r w:rsidRPr="009820C3">
        <w:rPr>
          <w:rFonts w:eastAsia="仿宋_GB2312"/>
          <w:sz w:val="30"/>
          <w:szCs w:val="30"/>
        </w:rPr>
        <w:t>团支部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软件学院软件工程</w:t>
      </w:r>
      <w:r w:rsidRPr="009820C3">
        <w:rPr>
          <w:rFonts w:eastAsia="仿宋_GB2312"/>
          <w:sz w:val="30"/>
          <w:szCs w:val="30"/>
        </w:rPr>
        <w:t>1802</w:t>
      </w:r>
      <w:r w:rsidRPr="009820C3">
        <w:rPr>
          <w:rFonts w:eastAsia="仿宋_GB2312"/>
          <w:sz w:val="30"/>
          <w:szCs w:val="30"/>
        </w:rPr>
        <w:t>团支部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医学与生物信息工程学院生医</w:t>
      </w:r>
      <w:r w:rsidRPr="009820C3">
        <w:rPr>
          <w:rFonts w:eastAsia="仿宋_GB2312"/>
          <w:sz w:val="30"/>
          <w:szCs w:val="30"/>
        </w:rPr>
        <w:t>1703</w:t>
      </w:r>
      <w:r w:rsidRPr="009820C3">
        <w:rPr>
          <w:rFonts w:eastAsia="仿宋_GB2312"/>
          <w:sz w:val="30"/>
          <w:szCs w:val="30"/>
        </w:rPr>
        <w:t>团支部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医学与生物信息工程学院生医</w:t>
      </w:r>
      <w:r w:rsidRPr="009820C3">
        <w:rPr>
          <w:rFonts w:eastAsia="仿宋_GB2312"/>
          <w:sz w:val="30"/>
          <w:szCs w:val="30"/>
        </w:rPr>
        <w:t>1803</w:t>
      </w:r>
      <w:r w:rsidRPr="009820C3">
        <w:rPr>
          <w:rFonts w:eastAsia="仿宋_GB2312"/>
          <w:sz w:val="30"/>
          <w:szCs w:val="30"/>
        </w:rPr>
        <w:t>团支部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生命科学与健康学院生物</w:t>
      </w:r>
      <w:r w:rsidRPr="009820C3">
        <w:rPr>
          <w:rFonts w:eastAsia="仿宋_GB2312"/>
          <w:sz w:val="30"/>
          <w:szCs w:val="30"/>
        </w:rPr>
        <w:t>1702</w:t>
      </w:r>
      <w:r w:rsidRPr="009820C3">
        <w:rPr>
          <w:rFonts w:eastAsia="仿宋_GB2312"/>
          <w:sz w:val="30"/>
          <w:szCs w:val="30"/>
        </w:rPr>
        <w:t>团支部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江河建筑学院建筑学</w:t>
      </w:r>
      <w:r w:rsidRPr="009820C3">
        <w:rPr>
          <w:rFonts w:eastAsia="仿宋_GB2312"/>
          <w:sz w:val="30"/>
          <w:szCs w:val="30"/>
        </w:rPr>
        <w:t>1702</w:t>
      </w:r>
      <w:r w:rsidRPr="009820C3">
        <w:rPr>
          <w:rFonts w:eastAsia="仿宋_GB2312"/>
          <w:sz w:val="30"/>
          <w:szCs w:val="30"/>
        </w:rPr>
        <w:t>团支部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江河建筑学院建筑类</w:t>
      </w:r>
      <w:r w:rsidRPr="009820C3">
        <w:rPr>
          <w:rFonts w:eastAsia="仿宋_GB2312"/>
          <w:sz w:val="30"/>
          <w:szCs w:val="30"/>
        </w:rPr>
        <w:t>1801</w:t>
      </w:r>
      <w:r w:rsidRPr="009820C3">
        <w:rPr>
          <w:rFonts w:eastAsia="仿宋_GB2312"/>
          <w:sz w:val="30"/>
          <w:szCs w:val="30"/>
        </w:rPr>
        <w:t>团支部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机器人科学与工程学院机器人</w:t>
      </w:r>
      <w:r w:rsidRPr="009820C3">
        <w:rPr>
          <w:rFonts w:eastAsia="仿宋_GB2312"/>
          <w:sz w:val="30"/>
          <w:szCs w:val="30"/>
        </w:rPr>
        <w:t>1802</w:t>
      </w:r>
      <w:r w:rsidRPr="009820C3">
        <w:rPr>
          <w:rFonts w:eastAsia="仿宋_GB2312"/>
          <w:sz w:val="30"/>
          <w:szCs w:val="30"/>
        </w:rPr>
        <w:t>团支部</w:t>
      </w:r>
    </w:p>
    <w:p w:rsidR="00D0574B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体育部体育</w:t>
      </w:r>
      <w:r w:rsidRPr="009820C3">
        <w:rPr>
          <w:rFonts w:eastAsia="仿宋_GB2312"/>
          <w:sz w:val="30"/>
          <w:szCs w:val="30"/>
        </w:rPr>
        <w:t>1701</w:t>
      </w:r>
      <w:r w:rsidRPr="009820C3">
        <w:rPr>
          <w:rFonts w:eastAsia="仿宋_GB2312"/>
          <w:sz w:val="30"/>
          <w:szCs w:val="30"/>
        </w:rPr>
        <w:t>团支部</w:t>
      </w:r>
    </w:p>
    <w:p w:rsidR="00FE11A9" w:rsidRPr="009820C3" w:rsidRDefault="00FE11A9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</w:p>
    <w:p w:rsidR="00D0574B" w:rsidRPr="00FE11A9" w:rsidRDefault="00D0574B" w:rsidP="00D0574B">
      <w:pPr>
        <w:spacing w:line="560" w:lineRule="exact"/>
        <w:jc w:val="center"/>
        <w:rPr>
          <w:rFonts w:eastAsia="黑体"/>
          <w:sz w:val="32"/>
          <w:szCs w:val="30"/>
        </w:rPr>
      </w:pPr>
      <w:r w:rsidRPr="00FE11A9">
        <w:rPr>
          <w:rFonts w:eastAsia="黑体"/>
          <w:sz w:val="32"/>
          <w:szCs w:val="30"/>
        </w:rPr>
        <w:t>东北大学先进学生社团</w:t>
      </w:r>
    </w:p>
    <w:p w:rsidR="00D0574B" w:rsidRPr="009820C3" w:rsidRDefault="00D0574B" w:rsidP="00D0574B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We</w:t>
      </w:r>
      <w:r w:rsidRPr="009820C3">
        <w:rPr>
          <w:rFonts w:eastAsia="仿宋_GB2312"/>
          <w:sz w:val="30"/>
          <w:szCs w:val="30"/>
        </w:rPr>
        <w:t>党微家新媒体工作室</w:t>
      </w:r>
    </w:p>
    <w:p w:rsidR="00D0574B" w:rsidRPr="009820C3" w:rsidRDefault="00D0574B" w:rsidP="00D0574B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学习习近平新时代中国特色社会主义思想理论社团联盟</w:t>
      </w:r>
    </w:p>
    <w:p w:rsidR="00D0574B" w:rsidRPr="009820C3" w:rsidRDefault="00D0574B" w:rsidP="00D0574B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学术促进会</w:t>
      </w:r>
    </w:p>
    <w:p w:rsidR="00D0574B" w:rsidRPr="009820C3" w:rsidRDefault="00D0574B" w:rsidP="00D0574B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强军社</w:t>
      </w:r>
    </w:p>
    <w:p w:rsidR="00D0574B" w:rsidRPr="009820C3" w:rsidRDefault="00D0574B" w:rsidP="00D0574B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校友工作志愿者协会</w:t>
      </w:r>
    </w:p>
    <w:p w:rsidR="00D0574B" w:rsidRPr="009820C3" w:rsidRDefault="00D0574B" w:rsidP="00D0574B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勤工助学委员会</w:t>
      </w:r>
    </w:p>
    <w:p w:rsidR="00D0574B" w:rsidRPr="009820C3" w:rsidRDefault="00D0574B" w:rsidP="00D0574B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心理潜能开发协会</w:t>
      </w:r>
    </w:p>
    <w:p w:rsidR="00D0574B" w:rsidRPr="009820C3" w:rsidRDefault="00D0574B" w:rsidP="00D0574B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Triz</w:t>
      </w:r>
      <w:r w:rsidRPr="009820C3">
        <w:rPr>
          <w:rFonts w:eastAsia="仿宋_GB2312"/>
          <w:sz w:val="30"/>
          <w:szCs w:val="30"/>
        </w:rPr>
        <w:t>协会</w:t>
      </w:r>
    </w:p>
    <w:p w:rsidR="00D0574B" w:rsidRPr="009820C3" w:rsidRDefault="00D0574B" w:rsidP="00D0574B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云乐相声社</w:t>
      </w:r>
    </w:p>
    <w:p w:rsidR="00D0574B" w:rsidRDefault="00D0574B" w:rsidP="00D0574B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青春毽球社</w:t>
      </w:r>
    </w:p>
    <w:p w:rsidR="00FE11A9" w:rsidRPr="009820C3" w:rsidRDefault="00FE11A9" w:rsidP="00FE11A9">
      <w:pPr>
        <w:spacing w:line="560" w:lineRule="exact"/>
        <w:ind w:firstLineChars="200" w:firstLine="602"/>
        <w:rPr>
          <w:rFonts w:eastAsia="仿宋_GB2312"/>
          <w:b/>
          <w:sz w:val="30"/>
          <w:szCs w:val="30"/>
        </w:rPr>
      </w:pPr>
    </w:p>
    <w:p w:rsidR="00D0574B" w:rsidRPr="00FE11A9" w:rsidRDefault="00D0574B" w:rsidP="00D0574B">
      <w:pPr>
        <w:spacing w:line="560" w:lineRule="exact"/>
        <w:jc w:val="center"/>
        <w:rPr>
          <w:rFonts w:eastAsia="黑体"/>
          <w:sz w:val="32"/>
          <w:szCs w:val="30"/>
        </w:rPr>
      </w:pPr>
      <w:r w:rsidRPr="00FE11A9">
        <w:rPr>
          <w:rFonts w:eastAsia="黑体"/>
          <w:sz w:val="32"/>
          <w:szCs w:val="30"/>
        </w:rPr>
        <w:t>东北大学青年文明号（教学科研序列）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马克思主义学院马克思主义中国化研究所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外国语学院英语系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理学院</w:t>
      </w:r>
      <w:r w:rsidRPr="009820C3">
        <w:rPr>
          <w:rFonts w:eastAsia="仿宋_GB2312"/>
          <w:sz w:val="30"/>
          <w:szCs w:val="30"/>
        </w:rPr>
        <w:t>“</w:t>
      </w:r>
      <w:r w:rsidRPr="009820C3">
        <w:rPr>
          <w:rFonts w:eastAsia="仿宋_GB2312"/>
          <w:sz w:val="30"/>
          <w:szCs w:val="30"/>
        </w:rPr>
        <w:t>分析化学</w:t>
      </w:r>
      <w:r w:rsidRPr="009820C3">
        <w:rPr>
          <w:rFonts w:eastAsia="仿宋_GB2312"/>
          <w:sz w:val="30"/>
          <w:szCs w:val="30"/>
        </w:rPr>
        <w:t>”</w:t>
      </w:r>
      <w:r w:rsidRPr="009820C3">
        <w:rPr>
          <w:rFonts w:eastAsia="仿宋_GB2312"/>
          <w:sz w:val="30"/>
          <w:szCs w:val="30"/>
        </w:rPr>
        <w:t>重点创新团队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资源与土木工程学院矿物工程系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冶金学院热能工程与制冷技术研究所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机械工程与自动化学院工程图学教学与研究中心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流程工业综合自动化国家重点实验室青年创新团队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软件学院信息安全系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生命科学与健康学院生物化学与分子生物学研究所</w:t>
      </w:r>
    </w:p>
    <w:p w:rsidR="00D0574B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江河建筑学院城乡规划系</w:t>
      </w:r>
    </w:p>
    <w:p w:rsidR="00FE11A9" w:rsidRPr="009820C3" w:rsidRDefault="00FE11A9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</w:p>
    <w:p w:rsidR="00D0574B" w:rsidRPr="00FE11A9" w:rsidRDefault="00D0574B" w:rsidP="00D0574B">
      <w:pPr>
        <w:spacing w:line="560" w:lineRule="exact"/>
        <w:jc w:val="center"/>
        <w:rPr>
          <w:rFonts w:eastAsia="黑体"/>
          <w:sz w:val="32"/>
          <w:szCs w:val="30"/>
        </w:rPr>
      </w:pPr>
      <w:r w:rsidRPr="00FE11A9">
        <w:rPr>
          <w:rFonts w:eastAsia="黑体"/>
          <w:sz w:val="32"/>
          <w:szCs w:val="30"/>
        </w:rPr>
        <w:t>东北大学青年文明号（管理服务序列）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文法学院学生工作办公室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工商管理学院学生工作办公室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资源与土木工程学院学生工作办公室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冶金学院办公室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信息科学与工程学院学生工作办公室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计算机科学与工程学院学生工作办公室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教务处学籍学位管理科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基建管理处规划管理科</w:t>
      </w:r>
    </w:p>
    <w:p w:rsidR="00D0574B" w:rsidRPr="009820C3" w:rsidRDefault="00D0574B" w:rsidP="00D0574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820C3">
        <w:rPr>
          <w:rFonts w:eastAsia="仿宋_GB2312"/>
          <w:sz w:val="30"/>
          <w:szCs w:val="30"/>
        </w:rPr>
        <w:t>学生指导服务中心学生资助管理中心</w:t>
      </w:r>
    </w:p>
    <w:p w:rsidR="00D0574B" w:rsidRPr="00D0574B" w:rsidRDefault="00D0574B" w:rsidP="00D0574B">
      <w:pPr>
        <w:spacing w:line="560" w:lineRule="exact"/>
        <w:ind w:firstLineChars="200" w:firstLine="600"/>
        <w:rPr>
          <w:rFonts w:ascii="方正小标宋_GBK" w:eastAsia="方正小标宋_GBK" w:hAnsi="华文中宋"/>
          <w:sz w:val="44"/>
          <w:szCs w:val="44"/>
        </w:rPr>
      </w:pPr>
      <w:r w:rsidRPr="009820C3">
        <w:rPr>
          <w:rFonts w:eastAsia="仿宋_GB2312"/>
          <w:sz w:val="30"/>
          <w:szCs w:val="30"/>
        </w:rPr>
        <w:t>信息化建设与网络安全办公室项目开发部</w:t>
      </w:r>
    </w:p>
    <w:sectPr w:rsidR="00D0574B" w:rsidRPr="00D0574B" w:rsidSect="0040235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8DE" w:rsidRDefault="009C78DE">
      <w:r>
        <w:separator/>
      </w:r>
    </w:p>
  </w:endnote>
  <w:endnote w:type="continuationSeparator" w:id="1">
    <w:p w:rsidR="009C78DE" w:rsidRDefault="009C7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987" w:rsidRDefault="00F34987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987" w:rsidRDefault="00F34987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8DE" w:rsidRDefault="009C78DE">
      <w:r>
        <w:separator/>
      </w:r>
    </w:p>
  </w:footnote>
  <w:footnote w:type="continuationSeparator" w:id="1">
    <w:p w:rsidR="009C78DE" w:rsidRDefault="009C78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987" w:rsidRDefault="00F34987">
    <w:pPr>
      <w:pStyle w:val="a7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987" w:rsidRDefault="00F34987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mirrorMargins/>
  <w:bordersDoNotSurroundHeader/>
  <w:bordersDoNotSurroundFooter/>
  <w:attachedTemplate r:id="rId1"/>
  <w:trackRevisions/>
  <w:documentProtection w:edit="readOnly" w:enforcement="0"/>
  <w:defaultTabStop w:val="425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49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7D4922"/>
    <w:rsid w:val="00076E9F"/>
    <w:rsid w:val="000E3E7F"/>
    <w:rsid w:val="00172E9D"/>
    <w:rsid w:val="00260D47"/>
    <w:rsid w:val="00313A5C"/>
    <w:rsid w:val="0033270A"/>
    <w:rsid w:val="003A5B41"/>
    <w:rsid w:val="003C1241"/>
    <w:rsid w:val="0040235C"/>
    <w:rsid w:val="0042328E"/>
    <w:rsid w:val="0045511C"/>
    <w:rsid w:val="004934E1"/>
    <w:rsid w:val="004A2D28"/>
    <w:rsid w:val="004F4553"/>
    <w:rsid w:val="00507672"/>
    <w:rsid w:val="005446FD"/>
    <w:rsid w:val="005463D2"/>
    <w:rsid w:val="00607AED"/>
    <w:rsid w:val="006134DC"/>
    <w:rsid w:val="00685E39"/>
    <w:rsid w:val="0070043E"/>
    <w:rsid w:val="00755FAF"/>
    <w:rsid w:val="007A0BAE"/>
    <w:rsid w:val="007A1460"/>
    <w:rsid w:val="007C6424"/>
    <w:rsid w:val="007D4922"/>
    <w:rsid w:val="007D7639"/>
    <w:rsid w:val="00862ADA"/>
    <w:rsid w:val="008760B8"/>
    <w:rsid w:val="008B3123"/>
    <w:rsid w:val="008F2D4A"/>
    <w:rsid w:val="00907D69"/>
    <w:rsid w:val="0091658E"/>
    <w:rsid w:val="00985807"/>
    <w:rsid w:val="00991345"/>
    <w:rsid w:val="009B1908"/>
    <w:rsid w:val="009B5701"/>
    <w:rsid w:val="009C5C5E"/>
    <w:rsid w:val="009C6C26"/>
    <w:rsid w:val="009C78DE"/>
    <w:rsid w:val="00AA6B73"/>
    <w:rsid w:val="00AD4C4D"/>
    <w:rsid w:val="00AD5639"/>
    <w:rsid w:val="00B90A59"/>
    <w:rsid w:val="00B91D70"/>
    <w:rsid w:val="00BC58D8"/>
    <w:rsid w:val="00BC6214"/>
    <w:rsid w:val="00C27080"/>
    <w:rsid w:val="00C30341"/>
    <w:rsid w:val="00C34402"/>
    <w:rsid w:val="00C56781"/>
    <w:rsid w:val="00C6081E"/>
    <w:rsid w:val="00D0574B"/>
    <w:rsid w:val="00D16B25"/>
    <w:rsid w:val="00D240BF"/>
    <w:rsid w:val="00D478E7"/>
    <w:rsid w:val="00D70EDE"/>
    <w:rsid w:val="00DA3C71"/>
    <w:rsid w:val="00DD4DB7"/>
    <w:rsid w:val="00E00C89"/>
    <w:rsid w:val="00E72FE6"/>
    <w:rsid w:val="00E733D8"/>
    <w:rsid w:val="00EA3252"/>
    <w:rsid w:val="00EF770D"/>
    <w:rsid w:val="00F22839"/>
    <w:rsid w:val="00F34987"/>
    <w:rsid w:val="00FB601B"/>
    <w:rsid w:val="00FE11A9"/>
    <w:rsid w:val="08B54ECF"/>
    <w:rsid w:val="16BB4144"/>
    <w:rsid w:val="44D46B02"/>
    <w:rsid w:val="505D6CC1"/>
    <w:rsid w:val="55AD0BC4"/>
    <w:rsid w:val="5A5336BA"/>
    <w:rsid w:val="6C773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semiHidden="0" w:uiPriority="0" w:unhideWhenUsed="0" w:qFormat="1"/>
    <w:lsdException w:name="page number" w:uiPriority="0" w:unhideWhenUsed="0"/>
    <w:lsdException w:name="Title" w:semiHidden="0" w:uiPriority="10" w:unhideWhenUsed="0" w:qFormat="1"/>
    <w:lsdException w:name="Default Paragraph Font" w:uiPriority="1"/>
    <w:lsdException w:name="Body Text Indent" w:uiPriority="0" w:unhideWhenUsed="0"/>
    <w:lsdException w:name="Subtitle" w:semiHidden="0" w:uiPriority="11" w:unhideWhenUsed="0" w:qFormat="1"/>
    <w:lsdException w:name="Date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5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0235C"/>
    <w:pPr>
      <w:spacing w:before="152" w:after="160"/>
    </w:pPr>
    <w:rPr>
      <w:rFonts w:ascii="Arial" w:eastAsia="黑体" w:hAnsi="Arial"/>
    </w:rPr>
  </w:style>
  <w:style w:type="paragraph" w:styleId="a4">
    <w:name w:val="Body Text Indent"/>
    <w:basedOn w:val="a"/>
    <w:semiHidden/>
    <w:rsid w:val="0040235C"/>
    <w:pPr>
      <w:ind w:firstLine="630"/>
    </w:pPr>
    <w:rPr>
      <w:rFonts w:ascii="仿宋_GB2312" w:eastAsia="仿宋_GB2312"/>
      <w:sz w:val="32"/>
    </w:rPr>
  </w:style>
  <w:style w:type="paragraph" w:styleId="a5">
    <w:name w:val="Date"/>
    <w:basedOn w:val="a"/>
    <w:next w:val="a"/>
    <w:semiHidden/>
    <w:qFormat/>
    <w:rsid w:val="0040235C"/>
    <w:rPr>
      <w:rFonts w:ascii="仿宋_GB2312" w:eastAsia="仿宋_GB2312"/>
      <w:sz w:val="32"/>
    </w:rPr>
  </w:style>
  <w:style w:type="paragraph" w:styleId="a6">
    <w:name w:val="footer"/>
    <w:basedOn w:val="a"/>
    <w:semiHidden/>
    <w:rsid w:val="0040235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semiHidden/>
    <w:rsid w:val="00402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8">
    <w:name w:val="Table Grid"/>
    <w:basedOn w:val="a1"/>
    <w:uiPriority w:val="59"/>
    <w:rsid w:val="004023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semiHidden/>
    <w:rsid w:val="0040235C"/>
  </w:style>
  <w:style w:type="paragraph" w:styleId="aa">
    <w:name w:val="Balloon Text"/>
    <w:basedOn w:val="a"/>
    <w:link w:val="Char"/>
    <w:uiPriority w:val="99"/>
    <w:semiHidden/>
    <w:unhideWhenUsed/>
    <w:rsid w:val="00FE11A9"/>
    <w:rPr>
      <w:sz w:val="18"/>
      <w:szCs w:val="18"/>
    </w:rPr>
  </w:style>
  <w:style w:type="character" w:customStyle="1" w:styleId="Char">
    <w:name w:val="批注框文本 Char"/>
    <w:basedOn w:val="a0"/>
    <w:link w:val="aa"/>
    <w:uiPriority w:val="99"/>
    <w:semiHidden/>
    <w:rsid w:val="00FE11A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WINDOWS-9HPRDAN\Desktop\&#36164;&#26009;\&#20844;&#25991;&#27169;&#26495;\&#20844;&#25991;&#26032;&#29256;15&#19979;&#21457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4"/>
    <customShpInfo spid="_x0000_s1028"/>
    <customShpInfo spid="_x0000_s1029"/>
    <customShpInfo spid="_x0000_s1032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公文新版15下发</Template>
  <TotalTime>0</TotalTime>
  <Pages>4</Pages>
  <Words>1051</Words>
  <Characters>1149</Characters>
  <Application>Microsoft Office Word</Application>
  <DocSecurity>0</DocSecurity>
  <Lines>82</Lines>
  <Paragraphs>77</Paragraphs>
  <ScaleCrop>false</ScaleCrop>
  <Company>个人电脑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creator>吕小溪</dc:creator>
  <cp:lastModifiedBy>杨丽娜</cp:lastModifiedBy>
  <cp:revision>1</cp:revision>
  <cp:lastPrinted>2000-10-16T04:16:00Z</cp:lastPrinted>
  <dcterms:created xsi:type="dcterms:W3CDTF">2020-04-23T08:28:00Z</dcterms:created>
  <dcterms:modified xsi:type="dcterms:W3CDTF">2020-04-23T08:28:00Z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