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FEC" w:rsidRPr="001B4B6B" w:rsidRDefault="00E87FEC" w:rsidP="001B4B6B">
      <w:pPr>
        <w:pStyle w:val="aa"/>
        <w:spacing w:after="0" w:line="520" w:lineRule="exact"/>
        <w:rPr>
          <w:rFonts w:ascii="仿宋_GB2312" w:eastAsia="仿宋_GB2312" w:hAnsi="仿宋"/>
          <w:color w:val="000000"/>
          <w:spacing w:val="20"/>
          <w:sz w:val="28"/>
          <w:szCs w:val="28"/>
        </w:rPr>
      </w:pPr>
      <w:bookmarkStart w:id="0" w:name="PO_gwnr"/>
      <w:r w:rsidRPr="001B4B6B">
        <w:rPr>
          <w:rFonts w:ascii="仿宋_GB2312" w:eastAsia="仿宋_GB2312" w:hAnsi="仿宋" w:hint="eastAsia"/>
          <w:color w:val="000000"/>
          <w:spacing w:val="20"/>
          <w:sz w:val="28"/>
          <w:szCs w:val="28"/>
        </w:rPr>
        <w:t>附件：</w:t>
      </w:r>
    </w:p>
    <w:p w:rsidR="00F400B8" w:rsidRDefault="00F400B8" w:rsidP="00D03418">
      <w:pPr>
        <w:snapToGrid w:val="0"/>
        <w:spacing w:line="520" w:lineRule="exact"/>
        <w:jc w:val="center"/>
        <w:rPr>
          <w:rFonts w:ascii="宋体" w:hAnsi="宋体"/>
          <w:b/>
          <w:bCs/>
          <w:color w:val="000000"/>
          <w:w w:val="90"/>
          <w:sz w:val="36"/>
          <w:szCs w:val="36"/>
        </w:rPr>
      </w:pPr>
      <w:r w:rsidRPr="00884940"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东北大学第八届教职工代表大会第</w:t>
      </w:r>
      <w:r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四</w:t>
      </w:r>
      <w:r w:rsidRPr="00884940"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次会议</w:t>
      </w:r>
    </w:p>
    <w:p w:rsidR="00E87FEC" w:rsidRPr="001B4B6B" w:rsidRDefault="00D30203" w:rsidP="00D03418">
      <w:pPr>
        <w:snapToGrid w:val="0"/>
        <w:spacing w:line="52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884940"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提案征集优秀代表团</w:t>
      </w:r>
      <w:r w:rsidR="00F400B8" w:rsidRPr="00884940"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、</w:t>
      </w:r>
      <w:r w:rsidRPr="00884940"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提案处理优秀部门和优秀提案</w:t>
      </w:r>
      <w:r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人</w:t>
      </w:r>
      <w:r w:rsidR="00F400B8">
        <w:rPr>
          <w:rFonts w:ascii="宋体" w:hAnsi="宋体" w:hint="eastAsia"/>
          <w:b/>
          <w:bCs/>
          <w:color w:val="000000"/>
          <w:w w:val="90"/>
          <w:sz w:val="36"/>
          <w:szCs w:val="36"/>
        </w:rPr>
        <w:t>名单</w:t>
      </w:r>
    </w:p>
    <w:p w:rsidR="00E87FEC" w:rsidRDefault="00E87FEC">
      <w:pPr>
        <w:pStyle w:val="aa"/>
        <w:spacing w:after="0" w:line="48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5B58BA" w:rsidRPr="001B4B6B" w:rsidRDefault="005B58BA" w:rsidP="005B58BA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28"/>
          <w:szCs w:val="32"/>
        </w:rPr>
      </w:pPr>
      <w:r w:rsidRPr="001B4B6B"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提案征集优秀代表团（11个）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文法学院代表团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马克思主义学院代表团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国</w:t>
      </w: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语学院代表团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资源与土木工程学院代表团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计算机科学与工程学院代表团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软件学院代表团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医学与生物信息工程学院代表团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生命科学与健康学院代表团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江河建筑学院代表团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kern w:val="0"/>
          <w:sz w:val="28"/>
          <w:szCs w:val="28"/>
        </w:rPr>
        <w:t>体育部代表团</w:t>
      </w:r>
    </w:p>
    <w:p w:rsidR="005B58BA" w:rsidRPr="001B4B6B" w:rsidRDefault="005B58BA" w:rsidP="005B58BA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B4B6B">
        <w:rPr>
          <w:rFonts w:ascii="仿宋_GB2312" w:eastAsia="仿宋_GB2312" w:hAnsi="宋体" w:cs="宋体" w:hint="eastAsia"/>
          <w:kern w:val="0"/>
          <w:sz w:val="28"/>
          <w:szCs w:val="28"/>
        </w:rPr>
        <w:t>继续教育学院代表团</w:t>
      </w:r>
    </w:p>
    <w:p w:rsidR="005B58BA" w:rsidRDefault="005B58BA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28"/>
          <w:szCs w:val="32"/>
        </w:rPr>
      </w:pPr>
    </w:p>
    <w:p w:rsidR="00E50E58" w:rsidRPr="001B4B6B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黑体" w:eastAsia="黑体" w:hAnsi="黑体" w:cs="宋体"/>
          <w:color w:val="000000"/>
          <w:kern w:val="0"/>
          <w:sz w:val="28"/>
          <w:szCs w:val="32"/>
        </w:rPr>
      </w:pPr>
      <w:r w:rsidRPr="001B4B6B"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提案处理优秀部门（12个）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研究生院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教务处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人事处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计划财经处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资产与实验室管理处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对外联络与合作处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公安处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后勤管理处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沈河校区管理委员会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信息化建设与网络安全办公室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后勤服务中心</w:t>
      </w:r>
    </w:p>
    <w:p w:rsid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kern w:val="0"/>
          <w:sz w:val="28"/>
          <w:szCs w:val="32"/>
        </w:rPr>
        <w:t>科技产业集团</w:t>
      </w:r>
    </w:p>
    <w:p w:rsidR="00E50E58" w:rsidRPr="00E50E58" w:rsidRDefault="00E50E58" w:rsidP="00E50E58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:rsidR="00E87FEC" w:rsidRPr="00363F87" w:rsidRDefault="00E87FEC">
      <w:pPr>
        <w:widowControl/>
        <w:tabs>
          <w:tab w:val="left" w:pos="1323"/>
        </w:tabs>
        <w:spacing w:beforeLines="50" w:before="156" w:afterLines="50" w:after="156" w:line="480" w:lineRule="exact"/>
        <w:jc w:val="left"/>
        <w:rPr>
          <w:rFonts w:ascii="黑体" w:eastAsia="黑体" w:hAnsi="黑体" w:cs="宋体"/>
          <w:color w:val="000000"/>
          <w:kern w:val="0"/>
          <w:sz w:val="28"/>
          <w:szCs w:val="32"/>
        </w:rPr>
      </w:pPr>
      <w:r w:rsidRPr="00363F87"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优秀提案</w:t>
      </w:r>
      <w:r w:rsidR="005B58BA">
        <w:rPr>
          <w:rFonts w:ascii="黑体" w:eastAsia="黑体" w:hAnsi="黑体" w:cs="宋体" w:hint="eastAsia"/>
          <w:color w:val="000000"/>
          <w:kern w:val="0"/>
          <w:sz w:val="28"/>
          <w:szCs w:val="32"/>
        </w:rPr>
        <w:t>人</w:t>
      </w:r>
      <w:r w:rsidRPr="00451613">
        <w:rPr>
          <w:rFonts w:ascii="黑体" w:eastAsia="黑体" w:hAnsi="黑体" w:cs="宋体" w:hint="eastAsia"/>
          <w:kern w:val="0"/>
          <w:sz w:val="28"/>
          <w:szCs w:val="32"/>
        </w:rPr>
        <w:t>（</w:t>
      </w:r>
      <w:r w:rsidR="002A78EA" w:rsidRPr="00451613">
        <w:rPr>
          <w:rFonts w:ascii="黑体" w:eastAsia="黑体" w:hAnsi="黑体" w:cs="宋体" w:hint="eastAsia"/>
          <w:kern w:val="0"/>
          <w:sz w:val="28"/>
          <w:szCs w:val="32"/>
        </w:rPr>
        <w:t>59</w:t>
      </w:r>
      <w:r w:rsidR="005B58BA" w:rsidRPr="00451613">
        <w:rPr>
          <w:rFonts w:ascii="黑体" w:eastAsia="黑体" w:hAnsi="黑体" w:cs="宋体" w:hint="eastAsia"/>
          <w:kern w:val="0"/>
          <w:sz w:val="28"/>
          <w:szCs w:val="32"/>
        </w:rPr>
        <w:t>人</w:t>
      </w:r>
      <w:r w:rsidR="00ED2A73">
        <w:rPr>
          <w:rFonts w:ascii="黑体" w:eastAsia="黑体" w:hAnsi="黑体" w:cs="宋体" w:hint="eastAsia"/>
          <w:kern w:val="0"/>
          <w:sz w:val="28"/>
          <w:szCs w:val="32"/>
        </w:rPr>
        <w:t>，按姓氏笔画排列</w:t>
      </w:r>
      <w:r w:rsidRPr="00451613">
        <w:rPr>
          <w:rFonts w:ascii="黑体" w:eastAsia="黑体" w:hAnsi="黑体" w:cs="宋体" w:hint="eastAsia"/>
          <w:kern w:val="0"/>
          <w:sz w:val="28"/>
          <w:szCs w:val="32"/>
        </w:rPr>
        <w:t>）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帅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王立婷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王述红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王铁权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邓建华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军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妮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司晓悦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朱春艳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任朝晖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刘军祥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园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关长庆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孙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丹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李国军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杨海东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迪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邱景平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冲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沈晓波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张立立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张景奇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雷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陈玉芬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苑振宇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畅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虹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赵丽杰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赵宪明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茹家胜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段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炼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侯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姜永生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姜宇飞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栗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志</w:t>
      </w:r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夏风云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徐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高玉武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高秀华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高宏亮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高雁鹏</w:t>
      </w:r>
      <w:proofErr w:type="gramEnd"/>
    </w:p>
    <w:p w:rsidR="00E50E58" w:rsidRPr="00E50E58" w:rsidRDefault="00E50E58" w:rsidP="00E50E58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高慧玲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郭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唐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传茵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曹盛民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常</w:t>
      </w:r>
      <w:r w:rsidR="00E30A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英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琦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隋永强</w:t>
      </w:r>
      <w:proofErr w:type="gramEnd"/>
    </w:p>
    <w:p w:rsidR="00E50E58" w:rsidRPr="00ED2A73" w:rsidRDefault="00E50E58" w:rsidP="00A372FF">
      <w:pPr>
        <w:widowControl/>
        <w:tabs>
          <w:tab w:val="left" w:pos="1323"/>
        </w:tabs>
        <w:spacing w:line="520" w:lineRule="exact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董光芹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董晓梅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韩</w:t>
      </w:r>
      <w:r w:rsidR="00E30A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宏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谢宏伟</w:t>
      </w:r>
      <w:r w:rsidR="00ED2A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E50E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楷</w:t>
      </w:r>
      <w:proofErr w:type="gramEnd"/>
      <w:r w:rsidR="00A372F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bookmarkEnd w:id="0"/>
    </w:p>
    <w:sectPr w:rsidR="00E50E58" w:rsidRPr="00ED2A73" w:rsidSect="001B4B6B">
      <w:footerReference w:type="default" r:id="rId6"/>
      <w:pgSz w:w="11906" w:h="16838" w:code="9"/>
      <w:pgMar w:top="2098" w:right="1474" w:bottom="1985" w:left="1588" w:header="851" w:footer="141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6566" w:rsidRDefault="00416566" w:rsidP="00862ADA">
      <w:r>
        <w:separator/>
      </w:r>
    </w:p>
  </w:endnote>
  <w:endnote w:type="continuationSeparator" w:id="0">
    <w:p w:rsidR="00416566" w:rsidRDefault="00416566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075576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4B6B" w:rsidRPr="001B4B6B" w:rsidRDefault="001B4B6B" w:rsidP="001B4B6B">
        <w:pPr>
          <w:pStyle w:val="a6"/>
          <w:jc w:val="center"/>
          <w:rPr>
            <w:sz w:val="20"/>
          </w:rPr>
        </w:pPr>
        <w:r w:rsidRPr="001B4B6B">
          <w:rPr>
            <w:sz w:val="20"/>
          </w:rPr>
          <w:fldChar w:fldCharType="begin"/>
        </w:r>
        <w:r w:rsidRPr="001B4B6B">
          <w:rPr>
            <w:sz w:val="20"/>
          </w:rPr>
          <w:instrText>PAGE   \* MERGEFORMAT</w:instrText>
        </w:r>
        <w:r w:rsidRPr="001B4B6B">
          <w:rPr>
            <w:sz w:val="20"/>
          </w:rPr>
          <w:fldChar w:fldCharType="separate"/>
        </w:r>
        <w:r w:rsidR="00E30A9A" w:rsidRPr="00E30A9A">
          <w:rPr>
            <w:noProof/>
            <w:sz w:val="20"/>
            <w:lang w:val="zh-CN"/>
          </w:rPr>
          <w:t>-</w:t>
        </w:r>
        <w:r w:rsidR="00E30A9A">
          <w:rPr>
            <w:noProof/>
            <w:sz w:val="20"/>
          </w:rPr>
          <w:t xml:space="preserve"> 2 -</w:t>
        </w:r>
        <w:r w:rsidRPr="001B4B6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6566" w:rsidRDefault="00416566" w:rsidP="00862ADA">
      <w:r>
        <w:separator/>
      </w:r>
    </w:p>
  </w:footnote>
  <w:footnote w:type="continuationSeparator" w:id="0">
    <w:p w:rsidR="00416566" w:rsidRDefault="00416566" w:rsidP="0086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attachedTemplate r:id="rId1"/>
  <w:trackRevisions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14F41"/>
    <w:rsid w:val="00046CF0"/>
    <w:rsid w:val="000C753D"/>
    <w:rsid w:val="000E3A44"/>
    <w:rsid w:val="000F34B2"/>
    <w:rsid w:val="001210AF"/>
    <w:rsid w:val="00162D7A"/>
    <w:rsid w:val="001B4B6B"/>
    <w:rsid w:val="00271462"/>
    <w:rsid w:val="00295C4B"/>
    <w:rsid w:val="002A78EA"/>
    <w:rsid w:val="002B68D0"/>
    <w:rsid w:val="002F20BA"/>
    <w:rsid w:val="00313A5C"/>
    <w:rsid w:val="0033149D"/>
    <w:rsid w:val="00363F87"/>
    <w:rsid w:val="00396AA8"/>
    <w:rsid w:val="00416566"/>
    <w:rsid w:val="00417B63"/>
    <w:rsid w:val="00451613"/>
    <w:rsid w:val="0045511C"/>
    <w:rsid w:val="004F4553"/>
    <w:rsid w:val="00566033"/>
    <w:rsid w:val="005830B6"/>
    <w:rsid w:val="00592FA0"/>
    <w:rsid w:val="00593B70"/>
    <w:rsid w:val="005B58BA"/>
    <w:rsid w:val="006134DC"/>
    <w:rsid w:val="0061680D"/>
    <w:rsid w:val="00635257"/>
    <w:rsid w:val="006437BB"/>
    <w:rsid w:val="00686D63"/>
    <w:rsid w:val="00693C2C"/>
    <w:rsid w:val="006A54C2"/>
    <w:rsid w:val="0070043E"/>
    <w:rsid w:val="0071780B"/>
    <w:rsid w:val="00717B70"/>
    <w:rsid w:val="00724B41"/>
    <w:rsid w:val="00725731"/>
    <w:rsid w:val="00755FAF"/>
    <w:rsid w:val="0076701F"/>
    <w:rsid w:val="00776054"/>
    <w:rsid w:val="007937B8"/>
    <w:rsid w:val="00794D05"/>
    <w:rsid w:val="007C592D"/>
    <w:rsid w:val="007D4922"/>
    <w:rsid w:val="007D7639"/>
    <w:rsid w:val="007F6235"/>
    <w:rsid w:val="00862ADA"/>
    <w:rsid w:val="00870970"/>
    <w:rsid w:val="008F2D4A"/>
    <w:rsid w:val="008F5238"/>
    <w:rsid w:val="009617B8"/>
    <w:rsid w:val="00977651"/>
    <w:rsid w:val="009C6C26"/>
    <w:rsid w:val="009D263D"/>
    <w:rsid w:val="00A165B3"/>
    <w:rsid w:val="00A34148"/>
    <w:rsid w:val="00A372FF"/>
    <w:rsid w:val="00A573AC"/>
    <w:rsid w:val="00AC37CB"/>
    <w:rsid w:val="00AD06FD"/>
    <w:rsid w:val="00B16F90"/>
    <w:rsid w:val="00B24AB7"/>
    <w:rsid w:val="00B81B1E"/>
    <w:rsid w:val="00B91D70"/>
    <w:rsid w:val="00BB2C35"/>
    <w:rsid w:val="00BB3A85"/>
    <w:rsid w:val="00C27080"/>
    <w:rsid w:val="00C30341"/>
    <w:rsid w:val="00C73A66"/>
    <w:rsid w:val="00CC1008"/>
    <w:rsid w:val="00D03418"/>
    <w:rsid w:val="00D30203"/>
    <w:rsid w:val="00D4324B"/>
    <w:rsid w:val="00DA3C71"/>
    <w:rsid w:val="00DC10FD"/>
    <w:rsid w:val="00E00C89"/>
    <w:rsid w:val="00E30A9A"/>
    <w:rsid w:val="00E4320B"/>
    <w:rsid w:val="00E50E58"/>
    <w:rsid w:val="00E87FEC"/>
    <w:rsid w:val="00EB6010"/>
    <w:rsid w:val="00ED2A73"/>
    <w:rsid w:val="00F330CD"/>
    <w:rsid w:val="00F400B8"/>
    <w:rsid w:val="00F60F0A"/>
    <w:rsid w:val="00F8038D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EA420C-E971-4E5F-9BB7-1D5DE48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ody Text"/>
    <w:basedOn w:val="a"/>
    <w:link w:val="ab"/>
    <w:rsid w:val="00E87FEC"/>
    <w:pPr>
      <w:spacing w:after="120"/>
    </w:pPr>
  </w:style>
  <w:style w:type="character" w:customStyle="1" w:styleId="ab">
    <w:name w:val="正文文本 字符"/>
    <w:basedOn w:val="a0"/>
    <w:link w:val="aa"/>
    <w:rsid w:val="00E87FEC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B3A8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B3A85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4B6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0</TotalTime>
  <Pages>1</Pages>
  <Words>351</Words>
  <Characters>362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吕小溪</dc:creator>
  <cp:lastModifiedBy>zhang qi</cp:lastModifiedBy>
  <cp:revision>1</cp:revision>
  <cp:lastPrinted>2020-12-31T03:47:00Z</cp:lastPrinted>
  <dcterms:created xsi:type="dcterms:W3CDTF">2020-12-31T09:07:00Z</dcterms:created>
  <dcterms:modified xsi:type="dcterms:W3CDTF">2020-12-31T09:07:00Z</dcterms:modified>
</cp:coreProperties>
</file>