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hd w:val="clear" w:color="auto" w:fill="FFFFFF"/>
        <w:spacing w:before="150" w:beforeAutospacing="0" w:after="150" w:afterAutospacing="0" w:line="288" w:lineRule="atLeast"/>
        <w:jc w:val="both"/>
        <w:textAlignment w:val="baseline"/>
        <w:rPr>
          <w:rFonts w:hAnsi="仿宋_GB2312" w:cs="仿宋_GB2312"/>
          <w:kern w:val="2"/>
          <w:szCs w:val="24"/>
        </w:rPr>
      </w:pPr>
      <w:r>
        <w:rPr>
          <w:rFonts w:hint="eastAsia" w:hAnsi="仿宋_GB2312" w:cs="仿宋_GB2312"/>
          <w:kern w:val="2"/>
          <w:szCs w:val="24"/>
        </w:rPr>
        <w:t>附件2：</w:t>
      </w:r>
    </w:p>
    <w:p>
      <w:pPr>
        <w:pStyle w:val="8"/>
        <w:widowControl/>
        <w:shd w:val="clear" w:color="auto" w:fill="FFFFFF"/>
        <w:spacing w:before="150" w:beforeAutospacing="0" w:after="150" w:afterAutospacing="0" w:line="240" w:lineRule="auto"/>
        <w:jc w:val="center"/>
        <w:textAlignment w:val="baseline"/>
        <w:rPr>
          <w:rFonts w:hAnsi="仿宋_GB2312" w:cs="仿宋_GB2312"/>
          <w:kern w:val="2"/>
          <w:sz w:val="30"/>
          <w:szCs w:val="30"/>
        </w:rPr>
      </w:pPr>
      <w:r>
        <w:rPr>
          <w:rFonts w:hint="eastAsia" w:hAnsi="仿宋_GB2312" w:cs="仿宋_GB2312"/>
          <w:kern w:val="2"/>
          <w:sz w:val="30"/>
          <w:szCs w:val="30"/>
          <w:lang w:eastAsia="zh-CN"/>
        </w:rPr>
        <w:t>在职</w:t>
      </w:r>
      <w:r>
        <w:rPr>
          <w:rFonts w:hint="eastAsia" w:hAnsi="仿宋_GB2312" w:cs="仿宋_GB2312"/>
          <w:kern w:val="2"/>
          <w:sz w:val="30"/>
          <w:szCs w:val="30"/>
        </w:rPr>
        <w:t>本科教学督导</w:t>
      </w:r>
      <w:r>
        <w:rPr>
          <w:rFonts w:hint="eastAsia" w:hAnsi="仿宋_GB2312" w:cs="仿宋_GB2312"/>
          <w:kern w:val="2"/>
          <w:sz w:val="30"/>
          <w:szCs w:val="30"/>
          <w:lang w:eastAsia="zh-CN"/>
        </w:rPr>
        <w:t>员</w:t>
      </w:r>
      <w:r>
        <w:rPr>
          <w:rFonts w:hint="eastAsia" w:hAnsi="仿宋_GB2312" w:cs="仿宋_GB2312"/>
          <w:kern w:val="2"/>
          <w:sz w:val="30"/>
          <w:szCs w:val="30"/>
        </w:rPr>
        <w:t>推荐名额分配表</w:t>
      </w:r>
    </w:p>
    <w:tbl>
      <w:tblPr>
        <w:tblStyle w:val="9"/>
        <w:tblW w:w="738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28"/>
        <w:gridCol w:w="35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学院（部）</w:t>
            </w:r>
          </w:p>
        </w:tc>
        <w:tc>
          <w:tcPr>
            <w:tcW w:w="35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推荐</w:t>
            </w: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  <w:lang w:eastAsia="zh-CN"/>
              </w:rPr>
              <w:t>在职教学</w:t>
            </w: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督导</w:t>
            </w: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  <w:lang w:eastAsia="zh-CN"/>
              </w:rPr>
              <w:t>员名额</w:t>
            </w: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体育部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马克思主义学院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default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机器人科学与工程学院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生命科学与健康学院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江河建筑学院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艺术学院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医学与生物信息工程学院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文法学院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外国语学院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default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理学院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工商管理学院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材料科学与工程学院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资源与土木工程学院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冶金学院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信息科学与工程学院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计算机科学与工程学院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软件学院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机械工程与自动化学院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</w:tr>
    </w:tbl>
    <w:p>
      <w:pPr>
        <w:spacing w:line="560" w:lineRule="exact"/>
        <w:jc w:val="left"/>
        <w:rPr>
          <w:sz w:val="10"/>
          <w:szCs w:val="10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17" w:bottom="1701" w:left="1134" w:header="1418" w:footer="1247" w:gutter="0"/>
      <w:pgNumType w:fmt="numberInDash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44723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6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9 -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44722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6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8 -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attachedTemplate r:id="rId1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24F84"/>
    <w:rsid w:val="00001DA7"/>
    <w:rsid w:val="000122AB"/>
    <w:rsid w:val="00013AFA"/>
    <w:rsid w:val="0007171C"/>
    <w:rsid w:val="000768FE"/>
    <w:rsid w:val="000776C9"/>
    <w:rsid w:val="00095611"/>
    <w:rsid w:val="00096700"/>
    <w:rsid w:val="00097FDD"/>
    <w:rsid w:val="000B0461"/>
    <w:rsid w:val="000E0637"/>
    <w:rsid w:val="000E7900"/>
    <w:rsid w:val="000F44E8"/>
    <w:rsid w:val="00112F7C"/>
    <w:rsid w:val="0011389E"/>
    <w:rsid w:val="00143279"/>
    <w:rsid w:val="00153A77"/>
    <w:rsid w:val="001640E9"/>
    <w:rsid w:val="001735F1"/>
    <w:rsid w:val="001746E9"/>
    <w:rsid w:val="001763C0"/>
    <w:rsid w:val="00191D2E"/>
    <w:rsid w:val="00196306"/>
    <w:rsid w:val="001B3D56"/>
    <w:rsid w:val="001D2FF9"/>
    <w:rsid w:val="001E0AE9"/>
    <w:rsid w:val="001E44F0"/>
    <w:rsid w:val="001E4BEF"/>
    <w:rsid w:val="001F33F8"/>
    <w:rsid w:val="001F4BCC"/>
    <w:rsid w:val="001F6681"/>
    <w:rsid w:val="002007DD"/>
    <w:rsid w:val="00201EC2"/>
    <w:rsid w:val="00220FD1"/>
    <w:rsid w:val="00221300"/>
    <w:rsid w:val="00226FC5"/>
    <w:rsid w:val="00227899"/>
    <w:rsid w:val="00266BE1"/>
    <w:rsid w:val="002A0783"/>
    <w:rsid w:val="002B225A"/>
    <w:rsid w:val="002B4106"/>
    <w:rsid w:val="002C0B8D"/>
    <w:rsid w:val="002D4A5B"/>
    <w:rsid w:val="002D7391"/>
    <w:rsid w:val="002F29BF"/>
    <w:rsid w:val="002F3856"/>
    <w:rsid w:val="003007DF"/>
    <w:rsid w:val="003022A3"/>
    <w:rsid w:val="00304F8A"/>
    <w:rsid w:val="00306048"/>
    <w:rsid w:val="003239CC"/>
    <w:rsid w:val="003317DC"/>
    <w:rsid w:val="00333093"/>
    <w:rsid w:val="00343C35"/>
    <w:rsid w:val="00364840"/>
    <w:rsid w:val="00375C41"/>
    <w:rsid w:val="00385E87"/>
    <w:rsid w:val="0039506F"/>
    <w:rsid w:val="003A217A"/>
    <w:rsid w:val="003B6435"/>
    <w:rsid w:val="003C326C"/>
    <w:rsid w:val="003D7061"/>
    <w:rsid w:val="003F4052"/>
    <w:rsid w:val="00404BDA"/>
    <w:rsid w:val="00412E24"/>
    <w:rsid w:val="00422C09"/>
    <w:rsid w:val="00423214"/>
    <w:rsid w:val="004322E8"/>
    <w:rsid w:val="0043662F"/>
    <w:rsid w:val="0044188E"/>
    <w:rsid w:val="00454B14"/>
    <w:rsid w:val="0045522D"/>
    <w:rsid w:val="00461925"/>
    <w:rsid w:val="00463630"/>
    <w:rsid w:val="00483E78"/>
    <w:rsid w:val="004C6194"/>
    <w:rsid w:val="004F6B4E"/>
    <w:rsid w:val="00504C4B"/>
    <w:rsid w:val="00510C98"/>
    <w:rsid w:val="00511AD4"/>
    <w:rsid w:val="00514826"/>
    <w:rsid w:val="0053186B"/>
    <w:rsid w:val="005320B2"/>
    <w:rsid w:val="005650C4"/>
    <w:rsid w:val="00573CD3"/>
    <w:rsid w:val="00592230"/>
    <w:rsid w:val="005C0D34"/>
    <w:rsid w:val="005E2A40"/>
    <w:rsid w:val="00601014"/>
    <w:rsid w:val="00617677"/>
    <w:rsid w:val="00623579"/>
    <w:rsid w:val="0062475C"/>
    <w:rsid w:val="00625C64"/>
    <w:rsid w:val="00626853"/>
    <w:rsid w:val="00630CD4"/>
    <w:rsid w:val="00634361"/>
    <w:rsid w:val="00644DCA"/>
    <w:rsid w:val="0064745B"/>
    <w:rsid w:val="006529C0"/>
    <w:rsid w:val="00655694"/>
    <w:rsid w:val="0065774C"/>
    <w:rsid w:val="006636FC"/>
    <w:rsid w:val="00680A3F"/>
    <w:rsid w:val="0068254D"/>
    <w:rsid w:val="006A31D8"/>
    <w:rsid w:val="006A6FD3"/>
    <w:rsid w:val="006B2FE1"/>
    <w:rsid w:val="006B6285"/>
    <w:rsid w:val="006C5173"/>
    <w:rsid w:val="006D4C99"/>
    <w:rsid w:val="006E3B1A"/>
    <w:rsid w:val="006F1082"/>
    <w:rsid w:val="006F52B7"/>
    <w:rsid w:val="007149DA"/>
    <w:rsid w:val="00714D1E"/>
    <w:rsid w:val="00732E11"/>
    <w:rsid w:val="00740EB8"/>
    <w:rsid w:val="00745064"/>
    <w:rsid w:val="007508D4"/>
    <w:rsid w:val="00762657"/>
    <w:rsid w:val="0077197C"/>
    <w:rsid w:val="0077428A"/>
    <w:rsid w:val="00787836"/>
    <w:rsid w:val="007900CF"/>
    <w:rsid w:val="007A4F9B"/>
    <w:rsid w:val="007A5A38"/>
    <w:rsid w:val="007B0834"/>
    <w:rsid w:val="007B127A"/>
    <w:rsid w:val="007E40C4"/>
    <w:rsid w:val="007E44F6"/>
    <w:rsid w:val="00804771"/>
    <w:rsid w:val="008143F2"/>
    <w:rsid w:val="00843395"/>
    <w:rsid w:val="00846178"/>
    <w:rsid w:val="00846E5B"/>
    <w:rsid w:val="008B2FCB"/>
    <w:rsid w:val="008C4B4E"/>
    <w:rsid w:val="008F14D2"/>
    <w:rsid w:val="008F7A53"/>
    <w:rsid w:val="009017AE"/>
    <w:rsid w:val="0091381F"/>
    <w:rsid w:val="00924F84"/>
    <w:rsid w:val="00930F08"/>
    <w:rsid w:val="009459EF"/>
    <w:rsid w:val="00946662"/>
    <w:rsid w:val="009530BA"/>
    <w:rsid w:val="00966856"/>
    <w:rsid w:val="009E5CF5"/>
    <w:rsid w:val="00A17E08"/>
    <w:rsid w:val="00A21FC8"/>
    <w:rsid w:val="00A3303A"/>
    <w:rsid w:val="00A44887"/>
    <w:rsid w:val="00A50AC4"/>
    <w:rsid w:val="00A56128"/>
    <w:rsid w:val="00A81FFB"/>
    <w:rsid w:val="00A9243D"/>
    <w:rsid w:val="00AB3463"/>
    <w:rsid w:val="00AB7185"/>
    <w:rsid w:val="00AC3B15"/>
    <w:rsid w:val="00AC6032"/>
    <w:rsid w:val="00AE42E2"/>
    <w:rsid w:val="00AE4F69"/>
    <w:rsid w:val="00B006B4"/>
    <w:rsid w:val="00B32F7D"/>
    <w:rsid w:val="00B41721"/>
    <w:rsid w:val="00B53E51"/>
    <w:rsid w:val="00B91403"/>
    <w:rsid w:val="00B94EC0"/>
    <w:rsid w:val="00BA1816"/>
    <w:rsid w:val="00BD4457"/>
    <w:rsid w:val="00BD70AD"/>
    <w:rsid w:val="00BE494A"/>
    <w:rsid w:val="00BE7881"/>
    <w:rsid w:val="00BF4EA9"/>
    <w:rsid w:val="00C019F2"/>
    <w:rsid w:val="00C10B49"/>
    <w:rsid w:val="00C10BB9"/>
    <w:rsid w:val="00C13859"/>
    <w:rsid w:val="00C432F0"/>
    <w:rsid w:val="00C45905"/>
    <w:rsid w:val="00C64D5A"/>
    <w:rsid w:val="00CA6993"/>
    <w:rsid w:val="00CD1BB6"/>
    <w:rsid w:val="00CE429A"/>
    <w:rsid w:val="00CF721A"/>
    <w:rsid w:val="00D0148E"/>
    <w:rsid w:val="00D30EA0"/>
    <w:rsid w:val="00D43A53"/>
    <w:rsid w:val="00D50E5C"/>
    <w:rsid w:val="00D51A86"/>
    <w:rsid w:val="00D54329"/>
    <w:rsid w:val="00D55FE3"/>
    <w:rsid w:val="00D76B2D"/>
    <w:rsid w:val="00D969C6"/>
    <w:rsid w:val="00D972B4"/>
    <w:rsid w:val="00DA3D3A"/>
    <w:rsid w:val="00DA41EA"/>
    <w:rsid w:val="00DA78F0"/>
    <w:rsid w:val="00DC4C89"/>
    <w:rsid w:val="00DD42E8"/>
    <w:rsid w:val="00DE1155"/>
    <w:rsid w:val="00DE1FA9"/>
    <w:rsid w:val="00DE2206"/>
    <w:rsid w:val="00DF67A3"/>
    <w:rsid w:val="00E23CC4"/>
    <w:rsid w:val="00E25740"/>
    <w:rsid w:val="00E41CCE"/>
    <w:rsid w:val="00E62837"/>
    <w:rsid w:val="00E67A80"/>
    <w:rsid w:val="00EA2A99"/>
    <w:rsid w:val="00EA5DD5"/>
    <w:rsid w:val="00EA6D13"/>
    <w:rsid w:val="00EB178F"/>
    <w:rsid w:val="00EC3C18"/>
    <w:rsid w:val="00ED1593"/>
    <w:rsid w:val="00EE1533"/>
    <w:rsid w:val="00EE1D21"/>
    <w:rsid w:val="00EF1863"/>
    <w:rsid w:val="00EF2A39"/>
    <w:rsid w:val="00EF4373"/>
    <w:rsid w:val="00EF43B6"/>
    <w:rsid w:val="00EF5695"/>
    <w:rsid w:val="00F035B1"/>
    <w:rsid w:val="00F110F2"/>
    <w:rsid w:val="00F51A61"/>
    <w:rsid w:val="00F56BB8"/>
    <w:rsid w:val="00F60C5D"/>
    <w:rsid w:val="00F86A16"/>
    <w:rsid w:val="00FA243C"/>
    <w:rsid w:val="00FA5B5A"/>
    <w:rsid w:val="00FC6D36"/>
    <w:rsid w:val="00FD09BC"/>
    <w:rsid w:val="00FD4516"/>
    <w:rsid w:val="022E3BAC"/>
    <w:rsid w:val="02E805D0"/>
    <w:rsid w:val="02F81AF7"/>
    <w:rsid w:val="038F59AC"/>
    <w:rsid w:val="03AD2759"/>
    <w:rsid w:val="03B04B2B"/>
    <w:rsid w:val="048F02E0"/>
    <w:rsid w:val="04E73D9D"/>
    <w:rsid w:val="05C15EA6"/>
    <w:rsid w:val="05D607FF"/>
    <w:rsid w:val="060C24BF"/>
    <w:rsid w:val="062C5500"/>
    <w:rsid w:val="07CB46ED"/>
    <w:rsid w:val="087D45BB"/>
    <w:rsid w:val="0911322D"/>
    <w:rsid w:val="09227F8B"/>
    <w:rsid w:val="093D29BF"/>
    <w:rsid w:val="097A5758"/>
    <w:rsid w:val="09822649"/>
    <w:rsid w:val="0A2471FE"/>
    <w:rsid w:val="0A9669F7"/>
    <w:rsid w:val="0AC170D8"/>
    <w:rsid w:val="0B9C140E"/>
    <w:rsid w:val="0C2A3713"/>
    <w:rsid w:val="0C2A79A5"/>
    <w:rsid w:val="0C452862"/>
    <w:rsid w:val="0D905240"/>
    <w:rsid w:val="0E787CFA"/>
    <w:rsid w:val="0F1345C6"/>
    <w:rsid w:val="0F342CE8"/>
    <w:rsid w:val="0F430ABC"/>
    <w:rsid w:val="10D44448"/>
    <w:rsid w:val="11CB715C"/>
    <w:rsid w:val="11EC318B"/>
    <w:rsid w:val="1344707A"/>
    <w:rsid w:val="1377663C"/>
    <w:rsid w:val="142B0397"/>
    <w:rsid w:val="14E606D1"/>
    <w:rsid w:val="183C7D81"/>
    <w:rsid w:val="19A43458"/>
    <w:rsid w:val="1B976A00"/>
    <w:rsid w:val="1BCE601C"/>
    <w:rsid w:val="1BFB0F50"/>
    <w:rsid w:val="1C7A189B"/>
    <w:rsid w:val="1CF91B50"/>
    <w:rsid w:val="1D415DAD"/>
    <w:rsid w:val="1D682C01"/>
    <w:rsid w:val="1D6E60F6"/>
    <w:rsid w:val="1DC80666"/>
    <w:rsid w:val="1E773B49"/>
    <w:rsid w:val="1EA55ADF"/>
    <w:rsid w:val="1FA419CC"/>
    <w:rsid w:val="1FF552A4"/>
    <w:rsid w:val="20445DFB"/>
    <w:rsid w:val="209E6C99"/>
    <w:rsid w:val="210F2439"/>
    <w:rsid w:val="21193FBD"/>
    <w:rsid w:val="21422D62"/>
    <w:rsid w:val="21710458"/>
    <w:rsid w:val="224B5FA6"/>
    <w:rsid w:val="23B32BF6"/>
    <w:rsid w:val="241C02F6"/>
    <w:rsid w:val="252313FA"/>
    <w:rsid w:val="29C1799D"/>
    <w:rsid w:val="29D1718F"/>
    <w:rsid w:val="29FC4D42"/>
    <w:rsid w:val="2A8B0388"/>
    <w:rsid w:val="2ACC6C21"/>
    <w:rsid w:val="2CBD2FB8"/>
    <w:rsid w:val="2D333EC7"/>
    <w:rsid w:val="2DB039E5"/>
    <w:rsid w:val="2E4C55D4"/>
    <w:rsid w:val="2E88551A"/>
    <w:rsid w:val="2EB775F8"/>
    <w:rsid w:val="2F7D5AF4"/>
    <w:rsid w:val="2FC24EA5"/>
    <w:rsid w:val="2FE24FC3"/>
    <w:rsid w:val="301643C1"/>
    <w:rsid w:val="30632888"/>
    <w:rsid w:val="308A64ED"/>
    <w:rsid w:val="30A5008E"/>
    <w:rsid w:val="32174190"/>
    <w:rsid w:val="322A5A37"/>
    <w:rsid w:val="32F80AFC"/>
    <w:rsid w:val="331D028A"/>
    <w:rsid w:val="33974837"/>
    <w:rsid w:val="339E5E5A"/>
    <w:rsid w:val="33AA758D"/>
    <w:rsid w:val="347950BD"/>
    <w:rsid w:val="35D3728E"/>
    <w:rsid w:val="377372C7"/>
    <w:rsid w:val="3900005D"/>
    <w:rsid w:val="390506CF"/>
    <w:rsid w:val="3A097A61"/>
    <w:rsid w:val="3B22175C"/>
    <w:rsid w:val="3B3B04EA"/>
    <w:rsid w:val="3BE77152"/>
    <w:rsid w:val="3C88534F"/>
    <w:rsid w:val="3DBA355F"/>
    <w:rsid w:val="3DC0683F"/>
    <w:rsid w:val="3DC478FC"/>
    <w:rsid w:val="3E2B052D"/>
    <w:rsid w:val="3EA32487"/>
    <w:rsid w:val="3EE71210"/>
    <w:rsid w:val="3F0269D6"/>
    <w:rsid w:val="3F105CBC"/>
    <w:rsid w:val="3F457EDD"/>
    <w:rsid w:val="40033AE0"/>
    <w:rsid w:val="40F80060"/>
    <w:rsid w:val="410435E5"/>
    <w:rsid w:val="41A44B0D"/>
    <w:rsid w:val="41AA506E"/>
    <w:rsid w:val="42845F0E"/>
    <w:rsid w:val="438968AD"/>
    <w:rsid w:val="46071FF8"/>
    <w:rsid w:val="484E453C"/>
    <w:rsid w:val="489B4238"/>
    <w:rsid w:val="48B50024"/>
    <w:rsid w:val="494B6AB3"/>
    <w:rsid w:val="49FF1FE4"/>
    <w:rsid w:val="4A1E3E3E"/>
    <w:rsid w:val="4A80395E"/>
    <w:rsid w:val="4A9033B5"/>
    <w:rsid w:val="4BA7529C"/>
    <w:rsid w:val="4BE97529"/>
    <w:rsid w:val="4D7B20DE"/>
    <w:rsid w:val="4E447140"/>
    <w:rsid w:val="4EB7231C"/>
    <w:rsid w:val="4F4E64CC"/>
    <w:rsid w:val="4F685C72"/>
    <w:rsid w:val="4F7B05B8"/>
    <w:rsid w:val="4F8E0D6E"/>
    <w:rsid w:val="4FA47CEF"/>
    <w:rsid w:val="4FA955C0"/>
    <w:rsid w:val="50FA21A7"/>
    <w:rsid w:val="510D5270"/>
    <w:rsid w:val="5134781C"/>
    <w:rsid w:val="51726EE4"/>
    <w:rsid w:val="522708AE"/>
    <w:rsid w:val="52CE5B92"/>
    <w:rsid w:val="53DF6746"/>
    <w:rsid w:val="546A2F7C"/>
    <w:rsid w:val="54F07236"/>
    <w:rsid w:val="55133227"/>
    <w:rsid w:val="574855E9"/>
    <w:rsid w:val="58DD5C78"/>
    <w:rsid w:val="59692CBA"/>
    <w:rsid w:val="59C44C48"/>
    <w:rsid w:val="5A0325F3"/>
    <w:rsid w:val="5AA67AD7"/>
    <w:rsid w:val="5ADD2554"/>
    <w:rsid w:val="5C7F0034"/>
    <w:rsid w:val="5D672105"/>
    <w:rsid w:val="5DBF6F74"/>
    <w:rsid w:val="5DC41580"/>
    <w:rsid w:val="5F2D3652"/>
    <w:rsid w:val="608C01B2"/>
    <w:rsid w:val="62B03CDE"/>
    <w:rsid w:val="639027E8"/>
    <w:rsid w:val="63E75702"/>
    <w:rsid w:val="647653A7"/>
    <w:rsid w:val="648A5EFD"/>
    <w:rsid w:val="670D193B"/>
    <w:rsid w:val="67885345"/>
    <w:rsid w:val="689C61A5"/>
    <w:rsid w:val="68B91E95"/>
    <w:rsid w:val="69BF468D"/>
    <w:rsid w:val="6A0A5F09"/>
    <w:rsid w:val="6A1F5AD0"/>
    <w:rsid w:val="6BAE5A4B"/>
    <w:rsid w:val="6C104725"/>
    <w:rsid w:val="6C1174C3"/>
    <w:rsid w:val="6CB97DF5"/>
    <w:rsid w:val="6D955F46"/>
    <w:rsid w:val="6E8A0B0E"/>
    <w:rsid w:val="6FBB2622"/>
    <w:rsid w:val="701960DF"/>
    <w:rsid w:val="713E63CE"/>
    <w:rsid w:val="73431FA7"/>
    <w:rsid w:val="736351E2"/>
    <w:rsid w:val="737E2C9F"/>
    <w:rsid w:val="74644D80"/>
    <w:rsid w:val="74994A98"/>
    <w:rsid w:val="74A879C4"/>
    <w:rsid w:val="74FE3577"/>
    <w:rsid w:val="7502523B"/>
    <w:rsid w:val="756D5F05"/>
    <w:rsid w:val="75720752"/>
    <w:rsid w:val="776A2880"/>
    <w:rsid w:val="78774CC9"/>
    <w:rsid w:val="79DF508D"/>
    <w:rsid w:val="7A7F628C"/>
    <w:rsid w:val="7AFD317D"/>
    <w:rsid w:val="7B6507A8"/>
    <w:rsid w:val="7BAD4A00"/>
    <w:rsid w:val="7E13279A"/>
    <w:rsid w:val="7E521293"/>
    <w:rsid w:val="7F236B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semiHidden="0" w:name="header" w:locked="1"/>
    <w:lsdException w:qFormat="1"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iPriority="99" w:semiHidden="0" w:name="Plain Text" w:locked="1"/>
    <w:lsdException w:uiPriority="99" w:name="E-mail Signature" w:locked="1"/>
    <w:lsdException w:qFormat="1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locked/>
    <w:uiPriority w:val="99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9"/>
    <w:unhideWhenUsed/>
    <w:qFormat/>
    <w:locked/>
    <w:uiPriority w:val="99"/>
    <w:rPr>
      <w:rFonts w:ascii="宋体" w:hAnsi="Courier New" w:eastAsia="宋体" w:cs="宋体"/>
      <w:sz w:val="21"/>
      <w:szCs w:val="21"/>
    </w:rPr>
  </w:style>
  <w:style w:type="paragraph" w:styleId="4">
    <w:name w:val="Date"/>
    <w:basedOn w:val="1"/>
    <w:next w:val="1"/>
    <w:link w:val="16"/>
    <w:semiHidden/>
    <w:unhideWhenUsed/>
    <w:qFormat/>
    <w:locked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locked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lock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locked/>
    <w:uiPriority w:val="22"/>
    <w:rPr>
      <w:b/>
    </w:rPr>
  </w:style>
  <w:style w:type="character" w:styleId="13">
    <w:name w:val="Hyperlink"/>
    <w:basedOn w:val="11"/>
    <w:semiHidden/>
    <w:unhideWhenUsed/>
    <w:qFormat/>
    <w:locked/>
    <w:uiPriority w:val="99"/>
    <w:rPr>
      <w:color w:val="0000FF"/>
      <w:u w:val="single"/>
    </w:rPr>
  </w:style>
  <w:style w:type="character" w:customStyle="1" w:styleId="14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Char"/>
    <w:basedOn w:val="11"/>
    <w:link w:val="4"/>
    <w:semiHidden/>
    <w:qFormat/>
    <w:uiPriority w:val="99"/>
  </w:style>
  <w:style w:type="character" w:customStyle="1" w:styleId="17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8">
    <w:name w:val="标题 2 Char"/>
    <w:basedOn w:val="11"/>
    <w:link w:val="2"/>
    <w:qFormat/>
    <w:uiPriority w:val="99"/>
    <w:rPr>
      <w:rFonts w:ascii="Arial" w:hAnsi="Arial" w:eastAsia="黑体" w:cs="Arial"/>
      <w:b/>
      <w:bCs/>
      <w:kern w:val="2"/>
      <w:sz w:val="32"/>
      <w:szCs w:val="32"/>
    </w:rPr>
  </w:style>
  <w:style w:type="character" w:customStyle="1" w:styleId="19">
    <w:name w:val="纯文本 Char"/>
    <w:basedOn w:val="11"/>
    <w:link w:val="3"/>
    <w:qFormat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20844;&#25991;&#22788;&#29702;\&#21457;&#25991;\&#22788;&#21457;&#25991;\2015\&#22235;&#27425;&#20462;&#25913;\&#22788;&#21457;&#25991;&#20214;&#27169;&#26495;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AC83C1-0133-4189-94EB-89BA136347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处发文件模板2</Template>
  <Company>HP(惠普)电脑</Company>
  <Pages>9</Pages>
  <Words>3295</Words>
  <Characters>3406</Characters>
  <Lines>36</Lines>
  <Paragraphs>10</Paragraphs>
  <TotalTime>36</TotalTime>
  <ScaleCrop>false</ScaleCrop>
  <LinksUpToDate>false</LinksUpToDate>
  <CharactersWithSpaces>3672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2016-04-12T03:39:00Z</dcterms:created>
  <dc:creator>HP</dc:creator>
  <cp:lastModifiedBy>lenovo</cp:lastModifiedBy>
  <cp:lastPrinted>2020-07-14T00:17:00Z</cp:lastPrinted>
  <dcterms:modified xsi:type="dcterms:W3CDTF">2020-07-14T07:00:35Z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