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27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294"/>
        <w:gridCol w:w="960"/>
        <w:gridCol w:w="960"/>
        <w:gridCol w:w="1123"/>
        <w:gridCol w:w="1046"/>
        <w:gridCol w:w="891"/>
        <w:gridCol w:w="1629"/>
        <w:gridCol w:w="2983"/>
        <w:gridCol w:w="1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本科教学督导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高校教龄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教学或教学管理工作基本情况（包括获奖情况）</w:t>
            </w:r>
          </w:p>
        </w:tc>
        <w:tc>
          <w:tcPr>
            <w:tcW w:w="1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98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单位推荐意见：</w:t>
            </w:r>
          </w:p>
        </w:tc>
        <w:tc>
          <w:tcPr>
            <w:tcW w:w="10860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6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负责人签字（盖章）：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年    月    日</w:t>
            </w:r>
          </w:p>
        </w:tc>
      </w:tr>
    </w:tbl>
    <w:p>
      <w:pPr>
        <w:spacing w:line="560" w:lineRule="exact"/>
        <w:jc w:val="left"/>
        <w:rPr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417" w:right="2098" w:bottom="1417" w:left="1985" w:header="1418" w:footer="124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4F84"/>
    <w:rsid w:val="00001DA7"/>
    <w:rsid w:val="000122AB"/>
    <w:rsid w:val="00013AFA"/>
    <w:rsid w:val="0007171C"/>
    <w:rsid w:val="000768FE"/>
    <w:rsid w:val="000776C9"/>
    <w:rsid w:val="00095611"/>
    <w:rsid w:val="00096700"/>
    <w:rsid w:val="00097FDD"/>
    <w:rsid w:val="000B0461"/>
    <w:rsid w:val="000E0637"/>
    <w:rsid w:val="000E7900"/>
    <w:rsid w:val="000F44E8"/>
    <w:rsid w:val="00112F7C"/>
    <w:rsid w:val="0011389E"/>
    <w:rsid w:val="00143279"/>
    <w:rsid w:val="00153A77"/>
    <w:rsid w:val="001640E9"/>
    <w:rsid w:val="001735F1"/>
    <w:rsid w:val="001746E9"/>
    <w:rsid w:val="001763C0"/>
    <w:rsid w:val="00191D2E"/>
    <w:rsid w:val="00196306"/>
    <w:rsid w:val="001B3D56"/>
    <w:rsid w:val="001D2FF9"/>
    <w:rsid w:val="001E0AE9"/>
    <w:rsid w:val="001E44F0"/>
    <w:rsid w:val="001E4BEF"/>
    <w:rsid w:val="001F33F8"/>
    <w:rsid w:val="001F4BCC"/>
    <w:rsid w:val="001F6681"/>
    <w:rsid w:val="002007DD"/>
    <w:rsid w:val="00201EC2"/>
    <w:rsid w:val="00220FD1"/>
    <w:rsid w:val="00221300"/>
    <w:rsid w:val="00226FC5"/>
    <w:rsid w:val="00227899"/>
    <w:rsid w:val="00266BE1"/>
    <w:rsid w:val="002A0783"/>
    <w:rsid w:val="002B225A"/>
    <w:rsid w:val="002B4106"/>
    <w:rsid w:val="002C0B8D"/>
    <w:rsid w:val="002D4A5B"/>
    <w:rsid w:val="002D7391"/>
    <w:rsid w:val="002F29BF"/>
    <w:rsid w:val="002F3856"/>
    <w:rsid w:val="003007DF"/>
    <w:rsid w:val="003022A3"/>
    <w:rsid w:val="00304F8A"/>
    <w:rsid w:val="00306048"/>
    <w:rsid w:val="003239CC"/>
    <w:rsid w:val="003317DC"/>
    <w:rsid w:val="00333093"/>
    <w:rsid w:val="00343C35"/>
    <w:rsid w:val="00364840"/>
    <w:rsid w:val="00375C41"/>
    <w:rsid w:val="00385E87"/>
    <w:rsid w:val="0039506F"/>
    <w:rsid w:val="003A217A"/>
    <w:rsid w:val="003B6435"/>
    <w:rsid w:val="003C326C"/>
    <w:rsid w:val="003D7061"/>
    <w:rsid w:val="003F4052"/>
    <w:rsid w:val="00404BDA"/>
    <w:rsid w:val="00412E24"/>
    <w:rsid w:val="00422C09"/>
    <w:rsid w:val="00423214"/>
    <w:rsid w:val="004322E8"/>
    <w:rsid w:val="0043662F"/>
    <w:rsid w:val="0044188E"/>
    <w:rsid w:val="00454B14"/>
    <w:rsid w:val="0045522D"/>
    <w:rsid w:val="00461925"/>
    <w:rsid w:val="00463630"/>
    <w:rsid w:val="00483E78"/>
    <w:rsid w:val="004C6194"/>
    <w:rsid w:val="004F6B4E"/>
    <w:rsid w:val="00504C4B"/>
    <w:rsid w:val="00510C98"/>
    <w:rsid w:val="00511AD4"/>
    <w:rsid w:val="00514826"/>
    <w:rsid w:val="0053186B"/>
    <w:rsid w:val="005320B2"/>
    <w:rsid w:val="005650C4"/>
    <w:rsid w:val="00573CD3"/>
    <w:rsid w:val="00592230"/>
    <w:rsid w:val="005C0D34"/>
    <w:rsid w:val="005E2A40"/>
    <w:rsid w:val="00601014"/>
    <w:rsid w:val="00617677"/>
    <w:rsid w:val="00623579"/>
    <w:rsid w:val="0062475C"/>
    <w:rsid w:val="00625C64"/>
    <w:rsid w:val="00626853"/>
    <w:rsid w:val="00630CD4"/>
    <w:rsid w:val="00634361"/>
    <w:rsid w:val="00644DCA"/>
    <w:rsid w:val="0064745B"/>
    <w:rsid w:val="006529C0"/>
    <w:rsid w:val="00655694"/>
    <w:rsid w:val="0065774C"/>
    <w:rsid w:val="006636FC"/>
    <w:rsid w:val="00680A3F"/>
    <w:rsid w:val="0068254D"/>
    <w:rsid w:val="006A31D8"/>
    <w:rsid w:val="006A6FD3"/>
    <w:rsid w:val="006B2FE1"/>
    <w:rsid w:val="006B6285"/>
    <w:rsid w:val="006C5173"/>
    <w:rsid w:val="006D4C99"/>
    <w:rsid w:val="006E3B1A"/>
    <w:rsid w:val="006F1082"/>
    <w:rsid w:val="006F52B7"/>
    <w:rsid w:val="007149DA"/>
    <w:rsid w:val="00714D1E"/>
    <w:rsid w:val="00732E11"/>
    <w:rsid w:val="00740EB8"/>
    <w:rsid w:val="00745064"/>
    <w:rsid w:val="007508D4"/>
    <w:rsid w:val="00762657"/>
    <w:rsid w:val="0077197C"/>
    <w:rsid w:val="0077428A"/>
    <w:rsid w:val="00787836"/>
    <w:rsid w:val="007900CF"/>
    <w:rsid w:val="007A4F9B"/>
    <w:rsid w:val="007A5A38"/>
    <w:rsid w:val="007B0834"/>
    <w:rsid w:val="007B127A"/>
    <w:rsid w:val="007E40C4"/>
    <w:rsid w:val="007E44F6"/>
    <w:rsid w:val="00804771"/>
    <w:rsid w:val="008143F2"/>
    <w:rsid w:val="00843395"/>
    <w:rsid w:val="00846178"/>
    <w:rsid w:val="00846E5B"/>
    <w:rsid w:val="008B2FCB"/>
    <w:rsid w:val="008C4B4E"/>
    <w:rsid w:val="008F14D2"/>
    <w:rsid w:val="008F7A53"/>
    <w:rsid w:val="009017AE"/>
    <w:rsid w:val="0091381F"/>
    <w:rsid w:val="00924F84"/>
    <w:rsid w:val="00930F08"/>
    <w:rsid w:val="009459EF"/>
    <w:rsid w:val="00946662"/>
    <w:rsid w:val="009530BA"/>
    <w:rsid w:val="00966856"/>
    <w:rsid w:val="009E5CF5"/>
    <w:rsid w:val="00A17E08"/>
    <w:rsid w:val="00A21FC8"/>
    <w:rsid w:val="00A3303A"/>
    <w:rsid w:val="00A44887"/>
    <w:rsid w:val="00A50AC4"/>
    <w:rsid w:val="00A56128"/>
    <w:rsid w:val="00A81FFB"/>
    <w:rsid w:val="00A9243D"/>
    <w:rsid w:val="00AB3463"/>
    <w:rsid w:val="00AB7185"/>
    <w:rsid w:val="00AC3B15"/>
    <w:rsid w:val="00AC6032"/>
    <w:rsid w:val="00AE42E2"/>
    <w:rsid w:val="00AE4F69"/>
    <w:rsid w:val="00B006B4"/>
    <w:rsid w:val="00B32F7D"/>
    <w:rsid w:val="00B41721"/>
    <w:rsid w:val="00B53E51"/>
    <w:rsid w:val="00B91403"/>
    <w:rsid w:val="00B94EC0"/>
    <w:rsid w:val="00BA1816"/>
    <w:rsid w:val="00BD4457"/>
    <w:rsid w:val="00BD70AD"/>
    <w:rsid w:val="00BE494A"/>
    <w:rsid w:val="00BE7881"/>
    <w:rsid w:val="00BF4EA9"/>
    <w:rsid w:val="00C019F2"/>
    <w:rsid w:val="00C10B49"/>
    <w:rsid w:val="00C10BB9"/>
    <w:rsid w:val="00C13859"/>
    <w:rsid w:val="00C432F0"/>
    <w:rsid w:val="00C45905"/>
    <w:rsid w:val="00C64D5A"/>
    <w:rsid w:val="00CA6993"/>
    <w:rsid w:val="00CD1BB6"/>
    <w:rsid w:val="00CE429A"/>
    <w:rsid w:val="00CF721A"/>
    <w:rsid w:val="00D0148E"/>
    <w:rsid w:val="00D30EA0"/>
    <w:rsid w:val="00D43A53"/>
    <w:rsid w:val="00D50E5C"/>
    <w:rsid w:val="00D51A86"/>
    <w:rsid w:val="00D54329"/>
    <w:rsid w:val="00D55FE3"/>
    <w:rsid w:val="00D76B2D"/>
    <w:rsid w:val="00D969C6"/>
    <w:rsid w:val="00D972B4"/>
    <w:rsid w:val="00DA3D3A"/>
    <w:rsid w:val="00DA41EA"/>
    <w:rsid w:val="00DA78F0"/>
    <w:rsid w:val="00DC4C89"/>
    <w:rsid w:val="00DD42E8"/>
    <w:rsid w:val="00DE1155"/>
    <w:rsid w:val="00DE1FA9"/>
    <w:rsid w:val="00DE2206"/>
    <w:rsid w:val="00DF67A3"/>
    <w:rsid w:val="00E23CC4"/>
    <w:rsid w:val="00E25740"/>
    <w:rsid w:val="00E41CCE"/>
    <w:rsid w:val="00E62837"/>
    <w:rsid w:val="00E67A80"/>
    <w:rsid w:val="00EA2A99"/>
    <w:rsid w:val="00EA5DD5"/>
    <w:rsid w:val="00EA6D13"/>
    <w:rsid w:val="00EB178F"/>
    <w:rsid w:val="00EC3C18"/>
    <w:rsid w:val="00ED1593"/>
    <w:rsid w:val="00EE1533"/>
    <w:rsid w:val="00EE1D21"/>
    <w:rsid w:val="00EF1863"/>
    <w:rsid w:val="00EF2A39"/>
    <w:rsid w:val="00EF4373"/>
    <w:rsid w:val="00EF43B6"/>
    <w:rsid w:val="00EF5695"/>
    <w:rsid w:val="00F035B1"/>
    <w:rsid w:val="00F110F2"/>
    <w:rsid w:val="00F51A61"/>
    <w:rsid w:val="00F56BB8"/>
    <w:rsid w:val="00F60C5D"/>
    <w:rsid w:val="00F86A16"/>
    <w:rsid w:val="00FA243C"/>
    <w:rsid w:val="00FA5B5A"/>
    <w:rsid w:val="00FC6D36"/>
    <w:rsid w:val="00FD09BC"/>
    <w:rsid w:val="00FD4516"/>
    <w:rsid w:val="022E3BAC"/>
    <w:rsid w:val="02E805D0"/>
    <w:rsid w:val="02F81AF7"/>
    <w:rsid w:val="038F59AC"/>
    <w:rsid w:val="03AD2759"/>
    <w:rsid w:val="03B04B2B"/>
    <w:rsid w:val="048F02E0"/>
    <w:rsid w:val="04E73D9D"/>
    <w:rsid w:val="05C15EA6"/>
    <w:rsid w:val="05D607FF"/>
    <w:rsid w:val="060C24BF"/>
    <w:rsid w:val="062C5500"/>
    <w:rsid w:val="07CB46ED"/>
    <w:rsid w:val="087D45BB"/>
    <w:rsid w:val="0911322D"/>
    <w:rsid w:val="09227F8B"/>
    <w:rsid w:val="093D29BF"/>
    <w:rsid w:val="097A5758"/>
    <w:rsid w:val="09822649"/>
    <w:rsid w:val="0A2471FE"/>
    <w:rsid w:val="0A9669F7"/>
    <w:rsid w:val="0AC170D8"/>
    <w:rsid w:val="0B9C140E"/>
    <w:rsid w:val="0C2A3713"/>
    <w:rsid w:val="0C2A79A5"/>
    <w:rsid w:val="0C452862"/>
    <w:rsid w:val="0D905240"/>
    <w:rsid w:val="0E787CFA"/>
    <w:rsid w:val="0F342CE8"/>
    <w:rsid w:val="0F430ABC"/>
    <w:rsid w:val="10D44448"/>
    <w:rsid w:val="11CB715C"/>
    <w:rsid w:val="11EC318B"/>
    <w:rsid w:val="1344707A"/>
    <w:rsid w:val="1377663C"/>
    <w:rsid w:val="142B0397"/>
    <w:rsid w:val="14E606D1"/>
    <w:rsid w:val="183C7D81"/>
    <w:rsid w:val="19A43458"/>
    <w:rsid w:val="1B976A00"/>
    <w:rsid w:val="1BCE601C"/>
    <w:rsid w:val="1BFB0F50"/>
    <w:rsid w:val="1C7A189B"/>
    <w:rsid w:val="1CF91B50"/>
    <w:rsid w:val="1D415DAD"/>
    <w:rsid w:val="1D682C01"/>
    <w:rsid w:val="1D6E60F6"/>
    <w:rsid w:val="1DC80666"/>
    <w:rsid w:val="1E773B49"/>
    <w:rsid w:val="1EA55ADF"/>
    <w:rsid w:val="1FA419CC"/>
    <w:rsid w:val="1FF552A4"/>
    <w:rsid w:val="20445DFB"/>
    <w:rsid w:val="209E6C99"/>
    <w:rsid w:val="210F2439"/>
    <w:rsid w:val="21193FBD"/>
    <w:rsid w:val="21422D62"/>
    <w:rsid w:val="21710458"/>
    <w:rsid w:val="224B5FA6"/>
    <w:rsid w:val="23B32BF6"/>
    <w:rsid w:val="241C02F6"/>
    <w:rsid w:val="252313FA"/>
    <w:rsid w:val="29C1799D"/>
    <w:rsid w:val="29D1718F"/>
    <w:rsid w:val="29FC4D42"/>
    <w:rsid w:val="2A8B0388"/>
    <w:rsid w:val="2ACC6C21"/>
    <w:rsid w:val="2CBD2FB8"/>
    <w:rsid w:val="2D333EC7"/>
    <w:rsid w:val="2DB039E5"/>
    <w:rsid w:val="2E4C55D4"/>
    <w:rsid w:val="2E88551A"/>
    <w:rsid w:val="2EB775F8"/>
    <w:rsid w:val="2F7D5AF4"/>
    <w:rsid w:val="2FC24EA5"/>
    <w:rsid w:val="2FE24FC3"/>
    <w:rsid w:val="301643C1"/>
    <w:rsid w:val="30632888"/>
    <w:rsid w:val="308A64ED"/>
    <w:rsid w:val="30A5008E"/>
    <w:rsid w:val="32174190"/>
    <w:rsid w:val="322A5A37"/>
    <w:rsid w:val="32F80AFC"/>
    <w:rsid w:val="331D028A"/>
    <w:rsid w:val="33974837"/>
    <w:rsid w:val="339E5E5A"/>
    <w:rsid w:val="33AA758D"/>
    <w:rsid w:val="347950BD"/>
    <w:rsid w:val="35D3728E"/>
    <w:rsid w:val="377372C7"/>
    <w:rsid w:val="3900005D"/>
    <w:rsid w:val="390506CF"/>
    <w:rsid w:val="3A097A61"/>
    <w:rsid w:val="3B22175C"/>
    <w:rsid w:val="3B3B04EA"/>
    <w:rsid w:val="3BE77152"/>
    <w:rsid w:val="3C88534F"/>
    <w:rsid w:val="3DBA355F"/>
    <w:rsid w:val="3DC0683F"/>
    <w:rsid w:val="3DC478FC"/>
    <w:rsid w:val="3E2B052D"/>
    <w:rsid w:val="3EA32487"/>
    <w:rsid w:val="3EE71210"/>
    <w:rsid w:val="3F0269D6"/>
    <w:rsid w:val="3F105CBC"/>
    <w:rsid w:val="3F457EDD"/>
    <w:rsid w:val="40033AE0"/>
    <w:rsid w:val="40F80060"/>
    <w:rsid w:val="410435E5"/>
    <w:rsid w:val="41A44B0D"/>
    <w:rsid w:val="41AA506E"/>
    <w:rsid w:val="42845F0E"/>
    <w:rsid w:val="438968AD"/>
    <w:rsid w:val="46071FF8"/>
    <w:rsid w:val="484E453C"/>
    <w:rsid w:val="489B4238"/>
    <w:rsid w:val="48B50024"/>
    <w:rsid w:val="494B6AB3"/>
    <w:rsid w:val="49FF1FE4"/>
    <w:rsid w:val="4A1E3E3E"/>
    <w:rsid w:val="4A80395E"/>
    <w:rsid w:val="4A9033B5"/>
    <w:rsid w:val="4AFB24DD"/>
    <w:rsid w:val="4BA7529C"/>
    <w:rsid w:val="4BE97529"/>
    <w:rsid w:val="4D7B20DE"/>
    <w:rsid w:val="4E447140"/>
    <w:rsid w:val="4EB7231C"/>
    <w:rsid w:val="4F4E64CC"/>
    <w:rsid w:val="4F685C72"/>
    <w:rsid w:val="4F7B05B8"/>
    <w:rsid w:val="4F8E0D6E"/>
    <w:rsid w:val="4FA47CEF"/>
    <w:rsid w:val="4FA955C0"/>
    <w:rsid w:val="50FA21A7"/>
    <w:rsid w:val="510D5270"/>
    <w:rsid w:val="5134781C"/>
    <w:rsid w:val="51726EE4"/>
    <w:rsid w:val="522708AE"/>
    <w:rsid w:val="52CE5B92"/>
    <w:rsid w:val="53DF6746"/>
    <w:rsid w:val="546A2F7C"/>
    <w:rsid w:val="54F07236"/>
    <w:rsid w:val="55133227"/>
    <w:rsid w:val="574855E9"/>
    <w:rsid w:val="58DD5C78"/>
    <w:rsid w:val="59692CBA"/>
    <w:rsid w:val="59C44C48"/>
    <w:rsid w:val="5A0325F3"/>
    <w:rsid w:val="5AA67AD7"/>
    <w:rsid w:val="5ADD2554"/>
    <w:rsid w:val="5C7F0034"/>
    <w:rsid w:val="5D672105"/>
    <w:rsid w:val="5DBF6F74"/>
    <w:rsid w:val="5DC41580"/>
    <w:rsid w:val="5F2D3652"/>
    <w:rsid w:val="608C01B2"/>
    <w:rsid w:val="62B03CDE"/>
    <w:rsid w:val="639027E8"/>
    <w:rsid w:val="63E75702"/>
    <w:rsid w:val="647653A7"/>
    <w:rsid w:val="648A5EFD"/>
    <w:rsid w:val="670D193B"/>
    <w:rsid w:val="67885345"/>
    <w:rsid w:val="689C61A5"/>
    <w:rsid w:val="68B91E95"/>
    <w:rsid w:val="69BF468D"/>
    <w:rsid w:val="6A0A5F09"/>
    <w:rsid w:val="6A1F5AD0"/>
    <w:rsid w:val="6BAE5A4B"/>
    <w:rsid w:val="6C104725"/>
    <w:rsid w:val="6C1174C3"/>
    <w:rsid w:val="6CB97DF5"/>
    <w:rsid w:val="6D955F46"/>
    <w:rsid w:val="6E8A0B0E"/>
    <w:rsid w:val="6FBB2622"/>
    <w:rsid w:val="701960DF"/>
    <w:rsid w:val="713E63CE"/>
    <w:rsid w:val="73431FA7"/>
    <w:rsid w:val="736351E2"/>
    <w:rsid w:val="737E2C9F"/>
    <w:rsid w:val="74644D80"/>
    <w:rsid w:val="74994A98"/>
    <w:rsid w:val="74A879C4"/>
    <w:rsid w:val="74FE3577"/>
    <w:rsid w:val="7502523B"/>
    <w:rsid w:val="756D5F05"/>
    <w:rsid w:val="75720752"/>
    <w:rsid w:val="776A2880"/>
    <w:rsid w:val="78774CC9"/>
    <w:rsid w:val="79DF508D"/>
    <w:rsid w:val="7A7F628C"/>
    <w:rsid w:val="7AFD317D"/>
    <w:rsid w:val="7B6507A8"/>
    <w:rsid w:val="7BAD4A00"/>
    <w:rsid w:val="7E13279A"/>
    <w:rsid w:val="7E521293"/>
    <w:rsid w:val="7F236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locked/>
    <w:uiPriority w:val="99"/>
    <w:rPr>
      <w:rFonts w:ascii="宋体" w:hAnsi="Courier New" w:eastAsia="宋体" w:cs="宋体"/>
      <w:sz w:val="21"/>
      <w:szCs w:val="21"/>
    </w:rPr>
  </w:style>
  <w:style w:type="paragraph" w:styleId="4">
    <w:name w:val="Date"/>
    <w:basedOn w:val="1"/>
    <w:next w:val="1"/>
    <w:link w:val="16"/>
    <w:semiHidden/>
    <w:unhideWhenUsed/>
    <w:qFormat/>
    <w:lock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lock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lock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22"/>
    <w:rPr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1"/>
    <w:link w:val="2"/>
    <w:qFormat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9">
    <w:name w:val="纯文本 Char"/>
    <w:basedOn w:val="11"/>
    <w:link w:val="3"/>
    <w:qFormat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4;&#25991;&#22788;&#29702;\&#21457;&#25991;\&#22788;&#21457;&#25991;\2015\&#22235;&#27425;&#20462;&#25913;\&#22788;&#21457;&#25991;&#20214;&#27169;&#26495;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C83C1-0133-4189-94EB-89BA13634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处发文件模板2</Template>
  <Company>HP(惠普)电脑</Company>
  <Pages>9</Pages>
  <Words>3295</Words>
  <Characters>3406</Characters>
  <Lines>36</Lines>
  <Paragraphs>10</Paragraphs>
  <TotalTime>35</TotalTime>
  <ScaleCrop>false</ScaleCrop>
  <LinksUpToDate>false</LinksUpToDate>
  <CharactersWithSpaces>3672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2016-04-12T03:39:00Z</dcterms:created>
  <dc:creator>HP</dc:creator>
  <cp:lastModifiedBy>lenovo</cp:lastModifiedBy>
  <cp:lastPrinted>2020-07-14T00:17:00Z</cp:lastPrinted>
  <dcterms:modified xsi:type="dcterms:W3CDTF">2020-07-14T07:01:04Z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