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 w:color="auto" w:fill="FFFFFF"/>
        <w:spacing w:before="150" w:beforeAutospacing="0" w:after="150" w:afterAutospacing="0" w:line="288" w:lineRule="atLeast"/>
        <w:jc w:val="both"/>
        <w:textAlignment w:val="baseline"/>
        <w:rPr>
          <w:rFonts w:hAnsi="仿宋_GB2312" w:cs="仿宋_GB2312"/>
          <w:kern w:val="2"/>
          <w:szCs w:val="24"/>
        </w:rPr>
      </w:pPr>
      <w:r>
        <w:rPr>
          <w:rFonts w:hint="eastAsia" w:hAnsi="仿宋_GB2312" w:cs="仿宋_GB2312"/>
          <w:kern w:val="2"/>
          <w:szCs w:val="24"/>
        </w:rPr>
        <w:t>附件2：</w:t>
      </w:r>
    </w:p>
    <w:p>
      <w:pPr>
        <w:pStyle w:val="8"/>
        <w:widowControl/>
        <w:shd w:val="clear" w:color="auto" w:fill="FFFFFF"/>
        <w:spacing w:before="150" w:beforeAutospacing="0" w:after="150" w:afterAutospacing="0" w:line="240" w:lineRule="auto"/>
        <w:jc w:val="center"/>
        <w:textAlignment w:val="baseline"/>
        <w:rPr>
          <w:rFonts w:hAnsi="仿宋_GB2312" w:cs="仿宋_GB2312"/>
          <w:kern w:val="2"/>
          <w:sz w:val="30"/>
          <w:szCs w:val="30"/>
        </w:rPr>
      </w:pPr>
      <w:r>
        <w:rPr>
          <w:rFonts w:hint="eastAsia" w:hAnsi="仿宋_GB2312" w:cs="仿宋_GB2312"/>
          <w:kern w:val="2"/>
          <w:sz w:val="30"/>
          <w:szCs w:val="30"/>
        </w:rPr>
        <w:t>本科教学督导</w:t>
      </w:r>
      <w:r>
        <w:rPr>
          <w:rFonts w:hint="eastAsia" w:hAnsi="仿宋_GB2312" w:cs="仿宋_GB2312"/>
          <w:kern w:val="2"/>
          <w:sz w:val="30"/>
          <w:szCs w:val="30"/>
          <w:lang w:eastAsia="zh-CN"/>
        </w:rPr>
        <w:t>员</w:t>
      </w:r>
      <w:r>
        <w:rPr>
          <w:rFonts w:hint="eastAsia" w:hAnsi="仿宋_GB2312" w:cs="仿宋_GB2312"/>
          <w:kern w:val="2"/>
          <w:sz w:val="30"/>
          <w:szCs w:val="30"/>
        </w:rPr>
        <w:t>推荐名额分配表</w:t>
      </w:r>
    </w:p>
    <w:tbl>
      <w:tblPr>
        <w:tblStyle w:val="9"/>
        <w:tblW w:w="77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3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学院（部）</w:t>
            </w:r>
          </w:p>
        </w:tc>
        <w:tc>
          <w:tcPr>
            <w:tcW w:w="3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推荐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eastAsia="zh-CN"/>
              </w:rPr>
              <w:t>离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退休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eastAsia="zh-CN"/>
              </w:rPr>
              <w:t>教学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督导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eastAsia="zh-CN"/>
              </w:rPr>
              <w:t>员名额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体育部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机器人科学与工程学院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生命科学与健康学院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江河建筑学院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艺术学院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医学与生物信息工程学院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-2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工商管理学院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资源与土木工程学院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冶金学院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信息科学与工程学院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计算机科学与工程学院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软件学院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机械工程与自动化学院</w:t>
            </w:r>
          </w:p>
        </w:tc>
        <w:tc>
          <w:tcPr>
            <w:tcW w:w="38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30"/>
                <w:szCs w:val="30"/>
              </w:rPr>
              <w:t>2-3</w:t>
            </w:r>
          </w:p>
        </w:tc>
      </w:tr>
    </w:tbl>
    <w:p>
      <w:pPr>
        <w:spacing w:line="560" w:lineRule="exact"/>
        <w:jc w:val="left"/>
        <w:rPr>
          <w:sz w:val="10"/>
          <w:szCs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701" w:left="1417" w:header="1418" w:footer="124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4472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6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8 -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4F84"/>
    <w:rsid w:val="00001DA7"/>
    <w:rsid w:val="000122AB"/>
    <w:rsid w:val="00013AFA"/>
    <w:rsid w:val="0007171C"/>
    <w:rsid w:val="000768FE"/>
    <w:rsid w:val="000776C9"/>
    <w:rsid w:val="00095611"/>
    <w:rsid w:val="00096700"/>
    <w:rsid w:val="00097FDD"/>
    <w:rsid w:val="000B0461"/>
    <w:rsid w:val="000E0637"/>
    <w:rsid w:val="000E7900"/>
    <w:rsid w:val="000F44E8"/>
    <w:rsid w:val="00112F7C"/>
    <w:rsid w:val="0011389E"/>
    <w:rsid w:val="00143279"/>
    <w:rsid w:val="00153A77"/>
    <w:rsid w:val="001640E9"/>
    <w:rsid w:val="001735F1"/>
    <w:rsid w:val="001746E9"/>
    <w:rsid w:val="001763C0"/>
    <w:rsid w:val="00191D2E"/>
    <w:rsid w:val="00196306"/>
    <w:rsid w:val="001B3D56"/>
    <w:rsid w:val="001D2FF9"/>
    <w:rsid w:val="001E0AE9"/>
    <w:rsid w:val="001E44F0"/>
    <w:rsid w:val="001E4BEF"/>
    <w:rsid w:val="001F33F8"/>
    <w:rsid w:val="001F4BCC"/>
    <w:rsid w:val="001F6681"/>
    <w:rsid w:val="002007DD"/>
    <w:rsid w:val="00201EC2"/>
    <w:rsid w:val="00220FD1"/>
    <w:rsid w:val="00221300"/>
    <w:rsid w:val="00226FC5"/>
    <w:rsid w:val="00227899"/>
    <w:rsid w:val="00266BE1"/>
    <w:rsid w:val="002A0783"/>
    <w:rsid w:val="002B225A"/>
    <w:rsid w:val="002B4106"/>
    <w:rsid w:val="002C0B8D"/>
    <w:rsid w:val="002D4A5B"/>
    <w:rsid w:val="002D7391"/>
    <w:rsid w:val="002F29BF"/>
    <w:rsid w:val="002F3856"/>
    <w:rsid w:val="003007DF"/>
    <w:rsid w:val="003022A3"/>
    <w:rsid w:val="00304F8A"/>
    <w:rsid w:val="00306048"/>
    <w:rsid w:val="003239CC"/>
    <w:rsid w:val="003317DC"/>
    <w:rsid w:val="00333093"/>
    <w:rsid w:val="00343C35"/>
    <w:rsid w:val="00364840"/>
    <w:rsid w:val="00375C41"/>
    <w:rsid w:val="00385E87"/>
    <w:rsid w:val="0039506F"/>
    <w:rsid w:val="003A217A"/>
    <w:rsid w:val="003B6435"/>
    <w:rsid w:val="003C326C"/>
    <w:rsid w:val="003D7061"/>
    <w:rsid w:val="003F4052"/>
    <w:rsid w:val="00404BDA"/>
    <w:rsid w:val="00412E24"/>
    <w:rsid w:val="00422C09"/>
    <w:rsid w:val="00423214"/>
    <w:rsid w:val="004322E8"/>
    <w:rsid w:val="0043662F"/>
    <w:rsid w:val="0044188E"/>
    <w:rsid w:val="00454B14"/>
    <w:rsid w:val="0045522D"/>
    <w:rsid w:val="00461925"/>
    <w:rsid w:val="00463630"/>
    <w:rsid w:val="00483E78"/>
    <w:rsid w:val="004F6B4E"/>
    <w:rsid w:val="00504C4B"/>
    <w:rsid w:val="00510C98"/>
    <w:rsid w:val="00511AD4"/>
    <w:rsid w:val="00514826"/>
    <w:rsid w:val="0053186B"/>
    <w:rsid w:val="005320B2"/>
    <w:rsid w:val="005650C4"/>
    <w:rsid w:val="00573CD3"/>
    <w:rsid w:val="00592230"/>
    <w:rsid w:val="005C0D34"/>
    <w:rsid w:val="005E2A40"/>
    <w:rsid w:val="00601014"/>
    <w:rsid w:val="00617677"/>
    <w:rsid w:val="00623579"/>
    <w:rsid w:val="0062475C"/>
    <w:rsid w:val="00625C64"/>
    <w:rsid w:val="00626853"/>
    <w:rsid w:val="00630CD4"/>
    <w:rsid w:val="00634361"/>
    <w:rsid w:val="00644DCA"/>
    <w:rsid w:val="0064745B"/>
    <w:rsid w:val="006529C0"/>
    <w:rsid w:val="00655694"/>
    <w:rsid w:val="0065774C"/>
    <w:rsid w:val="006636FC"/>
    <w:rsid w:val="00680A3F"/>
    <w:rsid w:val="0068254D"/>
    <w:rsid w:val="006A31D8"/>
    <w:rsid w:val="006A6FD3"/>
    <w:rsid w:val="006B2FE1"/>
    <w:rsid w:val="006B6285"/>
    <w:rsid w:val="006C5173"/>
    <w:rsid w:val="006D4C99"/>
    <w:rsid w:val="006E3B1A"/>
    <w:rsid w:val="006F1082"/>
    <w:rsid w:val="006F52B7"/>
    <w:rsid w:val="007149DA"/>
    <w:rsid w:val="00714D1E"/>
    <w:rsid w:val="00732E11"/>
    <w:rsid w:val="00740EB8"/>
    <w:rsid w:val="00745064"/>
    <w:rsid w:val="007508D4"/>
    <w:rsid w:val="00762657"/>
    <w:rsid w:val="0077197C"/>
    <w:rsid w:val="0077428A"/>
    <w:rsid w:val="00787836"/>
    <w:rsid w:val="007900CF"/>
    <w:rsid w:val="007A4F9B"/>
    <w:rsid w:val="007A5A38"/>
    <w:rsid w:val="007B0834"/>
    <w:rsid w:val="007B127A"/>
    <w:rsid w:val="007E40C4"/>
    <w:rsid w:val="007E44F6"/>
    <w:rsid w:val="00804771"/>
    <w:rsid w:val="008143F2"/>
    <w:rsid w:val="00843395"/>
    <w:rsid w:val="00846178"/>
    <w:rsid w:val="00846E5B"/>
    <w:rsid w:val="008B2FCB"/>
    <w:rsid w:val="008C4B4E"/>
    <w:rsid w:val="008F14D2"/>
    <w:rsid w:val="008F7A53"/>
    <w:rsid w:val="009017AE"/>
    <w:rsid w:val="0091381F"/>
    <w:rsid w:val="00924F84"/>
    <w:rsid w:val="00930F08"/>
    <w:rsid w:val="009459EF"/>
    <w:rsid w:val="00946662"/>
    <w:rsid w:val="009530BA"/>
    <w:rsid w:val="00966856"/>
    <w:rsid w:val="009E5CF5"/>
    <w:rsid w:val="00A17E08"/>
    <w:rsid w:val="00A21FC8"/>
    <w:rsid w:val="00A3303A"/>
    <w:rsid w:val="00A44887"/>
    <w:rsid w:val="00A50AC4"/>
    <w:rsid w:val="00A56128"/>
    <w:rsid w:val="00A81FFB"/>
    <w:rsid w:val="00A9243D"/>
    <w:rsid w:val="00AB3463"/>
    <w:rsid w:val="00AB7185"/>
    <w:rsid w:val="00AC3B15"/>
    <w:rsid w:val="00AC6032"/>
    <w:rsid w:val="00AE42E2"/>
    <w:rsid w:val="00AE4F69"/>
    <w:rsid w:val="00B006B4"/>
    <w:rsid w:val="00B32F7D"/>
    <w:rsid w:val="00B41721"/>
    <w:rsid w:val="00B53E51"/>
    <w:rsid w:val="00B91403"/>
    <w:rsid w:val="00B94EC0"/>
    <w:rsid w:val="00BA1816"/>
    <w:rsid w:val="00BD4457"/>
    <w:rsid w:val="00BD70AD"/>
    <w:rsid w:val="00BE494A"/>
    <w:rsid w:val="00BE7881"/>
    <w:rsid w:val="00BF4EA9"/>
    <w:rsid w:val="00C019F2"/>
    <w:rsid w:val="00C10B49"/>
    <w:rsid w:val="00C10BB9"/>
    <w:rsid w:val="00C13859"/>
    <w:rsid w:val="00C432F0"/>
    <w:rsid w:val="00C45905"/>
    <w:rsid w:val="00C64D5A"/>
    <w:rsid w:val="00CA6993"/>
    <w:rsid w:val="00CD1BB6"/>
    <w:rsid w:val="00CE429A"/>
    <w:rsid w:val="00CF721A"/>
    <w:rsid w:val="00D0148E"/>
    <w:rsid w:val="00D30EA0"/>
    <w:rsid w:val="00D43A53"/>
    <w:rsid w:val="00D50E5C"/>
    <w:rsid w:val="00D51A86"/>
    <w:rsid w:val="00D54329"/>
    <w:rsid w:val="00D55FE3"/>
    <w:rsid w:val="00D76B2D"/>
    <w:rsid w:val="00D969C6"/>
    <w:rsid w:val="00D972B4"/>
    <w:rsid w:val="00DA3D3A"/>
    <w:rsid w:val="00DA41EA"/>
    <w:rsid w:val="00DA78F0"/>
    <w:rsid w:val="00DC4C89"/>
    <w:rsid w:val="00DD42E8"/>
    <w:rsid w:val="00DE1155"/>
    <w:rsid w:val="00DE1FA9"/>
    <w:rsid w:val="00DE2206"/>
    <w:rsid w:val="00DF67A3"/>
    <w:rsid w:val="00E23CC4"/>
    <w:rsid w:val="00E25740"/>
    <w:rsid w:val="00E41CCE"/>
    <w:rsid w:val="00E62837"/>
    <w:rsid w:val="00E67A80"/>
    <w:rsid w:val="00EA2A99"/>
    <w:rsid w:val="00EA5DD5"/>
    <w:rsid w:val="00EA6D13"/>
    <w:rsid w:val="00EB178F"/>
    <w:rsid w:val="00EC3C18"/>
    <w:rsid w:val="00ED1593"/>
    <w:rsid w:val="00EE1533"/>
    <w:rsid w:val="00EE1D21"/>
    <w:rsid w:val="00EF1863"/>
    <w:rsid w:val="00EF2A39"/>
    <w:rsid w:val="00EF4373"/>
    <w:rsid w:val="00EF43B6"/>
    <w:rsid w:val="00EF5695"/>
    <w:rsid w:val="00F035B1"/>
    <w:rsid w:val="00F110F2"/>
    <w:rsid w:val="00F51A61"/>
    <w:rsid w:val="00F56BB8"/>
    <w:rsid w:val="00F60C5D"/>
    <w:rsid w:val="00F86A16"/>
    <w:rsid w:val="00FA243C"/>
    <w:rsid w:val="00FA5B5A"/>
    <w:rsid w:val="00FC6D36"/>
    <w:rsid w:val="00FD09BC"/>
    <w:rsid w:val="00FD4516"/>
    <w:rsid w:val="022E3BAC"/>
    <w:rsid w:val="038F59AC"/>
    <w:rsid w:val="03AD2759"/>
    <w:rsid w:val="03B04B2B"/>
    <w:rsid w:val="03C727A8"/>
    <w:rsid w:val="048F02E0"/>
    <w:rsid w:val="04E73D9D"/>
    <w:rsid w:val="05C15EA6"/>
    <w:rsid w:val="060201CC"/>
    <w:rsid w:val="060C24BF"/>
    <w:rsid w:val="06CD245E"/>
    <w:rsid w:val="07CB46ED"/>
    <w:rsid w:val="087D45BB"/>
    <w:rsid w:val="0911322D"/>
    <w:rsid w:val="09227F8B"/>
    <w:rsid w:val="093D29BF"/>
    <w:rsid w:val="097A5758"/>
    <w:rsid w:val="09822649"/>
    <w:rsid w:val="0AC170D8"/>
    <w:rsid w:val="0ADB7AD1"/>
    <w:rsid w:val="0B9C140E"/>
    <w:rsid w:val="0C2A3713"/>
    <w:rsid w:val="0C65024D"/>
    <w:rsid w:val="0CFD0CCE"/>
    <w:rsid w:val="0F430ABC"/>
    <w:rsid w:val="10D44448"/>
    <w:rsid w:val="1141081A"/>
    <w:rsid w:val="11EC318B"/>
    <w:rsid w:val="1305464D"/>
    <w:rsid w:val="1325354A"/>
    <w:rsid w:val="1344707A"/>
    <w:rsid w:val="142B0397"/>
    <w:rsid w:val="151E66B3"/>
    <w:rsid w:val="167C1C5D"/>
    <w:rsid w:val="17332F08"/>
    <w:rsid w:val="179D5053"/>
    <w:rsid w:val="1BA32F38"/>
    <w:rsid w:val="1BCE601C"/>
    <w:rsid w:val="1CF91B50"/>
    <w:rsid w:val="1D415DAD"/>
    <w:rsid w:val="1DC80666"/>
    <w:rsid w:val="1E230A11"/>
    <w:rsid w:val="1EA55ADF"/>
    <w:rsid w:val="1EBE1496"/>
    <w:rsid w:val="1EE10B22"/>
    <w:rsid w:val="1FF552A4"/>
    <w:rsid w:val="20445DFB"/>
    <w:rsid w:val="210F2439"/>
    <w:rsid w:val="21193FBD"/>
    <w:rsid w:val="21EC1589"/>
    <w:rsid w:val="234F189B"/>
    <w:rsid w:val="25D03E45"/>
    <w:rsid w:val="26E7324A"/>
    <w:rsid w:val="273409D2"/>
    <w:rsid w:val="2839348F"/>
    <w:rsid w:val="29D1718F"/>
    <w:rsid w:val="2ACC6C21"/>
    <w:rsid w:val="2C723621"/>
    <w:rsid w:val="2D6A208F"/>
    <w:rsid w:val="2DB039E5"/>
    <w:rsid w:val="2E88551A"/>
    <w:rsid w:val="2EC57232"/>
    <w:rsid w:val="2FC24EA5"/>
    <w:rsid w:val="2FE24FC3"/>
    <w:rsid w:val="30632888"/>
    <w:rsid w:val="308A64ED"/>
    <w:rsid w:val="309E3DE4"/>
    <w:rsid w:val="318E16FE"/>
    <w:rsid w:val="32174190"/>
    <w:rsid w:val="322A5A37"/>
    <w:rsid w:val="33974837"/>
    <w:rsid w:val="33E82505"/>
    <w:rsid w:val="344101F2"/>
    <w:rsid w:val="347950BD"/>
    <w:rsid w:val="35D3728E"/>
    <w:rsid w:val="390506CF"/>
    <w:rsid w:val="3B22175C"/>
    <w:rsid w:val="3DC0683F"/>
    <w:rsid w:val="3DC478FC"/>
    <w:rsid w:val="3E2B052D"/>
    <w:rsid w:val="3ECE3EAF"/>
    <w:rsid w:val="3EE71210"/>
    <w:rsid w:val="3F0269D6"/>
    <w:rsid w:val="3F105CBC"/>
    <w:rsid w:val="3F457EDD"/>
    <w:rsid w:val="3F5B2DA5"/>
    <w:rsid w:val="3FB0159E"/>
    <w:rsid w:val="40033AE0"/>
    <w:rsid w:val="4022166F"/>
    <w:rsid w:val="410435E5"/>
    <w:rsid w:val="41AA506E"/>
    <w:rsid w:val="42845F0E"/>
    <w:rsid w:val="438968AD"/>
    <w:rsid w:val="44E843A7"/>
    <w:rsid w:val="45121EE3"/>
    <w:rsid w:val="471C6013"/>
    <w:rsid w:val="484E453C"/>
    <w:rsid w:val="494B6AB3"/>
    <w:rsid w:val="49E912BB"/>
    <w:rsid w:val="4A1E3E3E"/>
    <w:rsid w:val="4A80395E"/>
    <w:rsid w:val="4B422957"/>
    <w:rsid w:val="4BE97529"/>
    <w:rsid w:val="4D7B20DE"/>
    <w:rsid w:val="4E447140"/>
    <w:rsid w:val="4F8E0D6E"/>
    <w:rsid w:val="4FA47CEF"/>
    <w:rsid w:val="4FA84519"/>
    <w:rsid w:val="4FA955C0"/>
    <w:rsid w:val="503E0C56"/>
    <w:rsid w:val="506E5FE9"/>
    <w:rsid w:val="50FA21A7"/>
    <w:rsid w:val="50FF2D81"/>
    <w:rsid w:val="510D5270"/>
    <w:rsid w:val="5134781C"/>
    <w:rsid w:val="51EA3AFB"/>
    <w:rsid w:val="52174870"/>
    <w:rsid w:val="53DF6746"/>
    <w:rsid w:val="54F07236"/>
    <w:rsid w:val="55133227"/>
    <w:rsid w:val="566C3FEA"/>
    <w:rsid w:val="574855E9"/>
    <w:rsid w:val="59692CBA"/>
    <w:rsid w:val="5ACD72F9"/>
    <w:rsid w:val="5AE34E22"/>
    <w:rsid w:val="5C6F3427"/>
    <w:rsid w:val="5D672105"/>
    <w:rsid w:val="5DBF6F74"/>
    <w:rsid w:val="5F081189"/>
    <w:rsid w:val="601664CB"/>
    <w:rsid w:val="62B03CDE"/>
    <w:rsid w:val="6367312E"/>
    <w:rsid w:val="639027E8"/>
    <w:rsid w:val="63AD4084"/>
    <w:rsid w:val="63DE6628"/>
    <w:rsid w:val="63E75702"/>
    <w:rsid w:val="647653A7"/>
    <w:rsid w:val="64DE336B"/>
    <w:rsid w:val="658F200B"/>
    <w:rsid w:val="67031742"/>
    <w:rsid w:val="670D193B"/>
    <w:rsid w:val="67885345"/>
    <w:rsid w:val="68AD43B7"/>
    <w:rsid w:val="6A0A5F09"/>
    <w:rsid w:val="6AFE5D47"/>
    <w:rsid w:val="6C104725"/>
    <w:rsid w:val="6C1174C3"/>
    <w:rsid w:val="6C1A5BEF"/>
    <w:rsid w:val="6C4E05C5"/>
    <w:rsid w:val="6E8A0B0E"/>
    <w:rsid w:val="6EC613D3"/>
    <w:rsid w:val="6F574042"/>
    <w:rsid w:val="6FC26A77"/>
    <w:rsid w:val="701960DF"/>
    <w:rsid w:val="73186DF9"/>
    <w:rsid w:val="73431FA7"/>
    <w:rsid w:val="736351E2"/>
    <w:rsid w:val="737E2C9F"/>
    <w:rsid w:val="74644D80"/>
    <w:rsid w:val="74994A98"/>
    <w:rsid w:val="74FE3577"/>
    <w:rsid w:val="7502523B"/>
    <w:rsid w:val="755D7459"/>
    <w:rsid w:val="756D5F05"/>
    <w:rsid w:val="75DE12A8"/>
    <w:rsid w:val="76EF640D"/>
    <w:rsid w:val="770F02C8"/>
    <w:rsid w:val="776A2880"/>
    <w:rsid w:val="785618FE"/>
    <w:rsid w:val="79D051C2"/>
    <w:rsid w:val="79DF508D"/>
    <w:rsid w:val="7AED4B92"/>
    <w:rsid w:val="7AFD317D"/>
    <w:rsid w:val="7B6507A8"/>
    <w:rsid w:val="7ED74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locked/>
    <w:uiPriority w:val="99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unhideWhenUsed/>
    <w:qFormat/>
    <w:locked/>
    <w:uiPriority w:val="99"/>
    <w:rPr>
      <w:rFonts w:ascii="宋体" w:hAnsi="Courier New" w:eastAsia="宋体" w:cs="宋体"/>
      <w:sz w:val="21"/>
      <w:szCs w:val="21"/>
    </w:rPr>
  </w:style>
  <w:style w:type="paragraph" w:styleId="4">
    <w:name w:val="Date"/>
    <w:basedOn w:val="1"/>
    <w:next w:val="1"/>
    <w:link w:val="16"/>
    <w:semiHidden/>
    <w:unhideWhenUsed/>
    <w:qFormat/>
    <w:lock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lock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lock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22"/>
    <w:rPr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</w:style>
  <w:style w:type="character" w:customStyle="1" w:styleId="17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1"/>
    <w:link w:val="2"/>
    <w:qFormat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19">
    <w:name w:val="纯文本 Char"/>
    <w:basedOn w:val="11"/>
    <w:link w:val="3"/>
    <w:qFormat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4;&#25991;&#22788;&#29702;\&#21457;&#25991;\&#22788;&#21457;&#25991;\2015\&#22235;&#27425;&#20462;&#25913;\&#22788;&#21457;&#25991;&#20214;&#27169;&#26495;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C83C1-0133-4189-94EB-89BA13634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处发文件模板2</Template>
  <Company>HP(惠普)电脑</Company>
  <Pages>12</Pages>
  <Words>771</Words>
  <Characters>4396</Characters>
  <Lines>36</Lines>
  <Paragraphs>10</Paragraphs>
  <TotalTime>56</TotalTime>
  <ScaleCrop>false</ScaleCrop>
  <LinksUpToDate>false</LinksUpToDate>
  <CharactersWithSpaces>5157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2016-04-12T03:39:00Z</dcterms:created>
  <dc:creator>HP</dc:creator>
  <cp:lastModifiedBy>lenovo</cp:lastModifiedBy>
  <cp:lastPrinted>2020-07-14T00:17:00Z</cp:lastPrinted>
  <dcterms:modified xsi:type="dcterms:W3CDTF">2020-07-14T06:29:11Z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