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278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294"/>
        <w:gridCol w:w="960"/>
        <w:gridCol w:w="960"/>
        <w:gridCol w:w="1123"/>
        <w:gridCol w:w="1046"/>
        <w:gridCol w:w="891"/>
        <w:gridCol w:w="1629"/>
        <w:gridCol w:w="2983"/>
        <w:gridCol w:w="12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27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附件3：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7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东北大学本科教学督导</w:t>
            </w:r>
            <w:r>
              <w:rPr>
                <w:rFonts w:hint="eastAsia" w:hAnsi="宋体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推荐表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780" w:type="dxa"/>
            <w:gridSpan w:val="10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单位名称（盖章）：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职称/职务</w:t>
            </w:r>
          </w:p>
        </w:tc>
        <w:tc>
          <w:tcPr>
            <w:tcW w:w="10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8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高校教龄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9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教学或教学管理工作基本情况（包括获奖情况）</w:t>
            </w:r>
          </w:p>
        </w:tc>
        <w:tc>
          <w:tcPr>
            <w:tcW w:w="12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98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2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单位推荐意见：</w:t>
            </w:r>
          </w:p>
        </w:tc>
        <w:tc>
          <w:tcPr>
            <w:tcW w:w="10860" w:type="dxa"/>
            <w:gridSpan w:val="8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60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负责人签字（盖章）：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6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年    月    日</w:t>
            </w:r>
          </w:p>
        </w:tc>
      </w:tr>
    </w:tbl>
    <w:p>
      <w:pPr>
        <w:spacing w:line="560" w:lineRule="exact"/>
        <w:jc w:val="left"/>
        <w:rPr>
          <w:sz w:val="10"/>
          <w:szCs w:val="10"/>
        </w:rPr>
      </w:pPr>
    </w:p>
    <w:sectPr>
      <w:footerReference r:id="rId3" w:type="default"/>
      <w:footerReference r:id="rId4" w:type="even"/>
      <w:pgSz w:w="16838" w:h="11906" w:orient="landscape"/>
      <w:pgMar w:top="1417" w:right="2098" w:bottom="1417" w:left="1985" w:header="1418" w:footer="1247" w:gutter="0"/>
      <w:pgNumType w:fmt="numberInDash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4472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6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44722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6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8 -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4F84"/>
    <w:rsid w:val="00001DA7"/>
    <w:rsid w:val="000122AB"/>
    <w:rsid w:val="00013AFA"/>
    <w:rsid w:val="0007171C"/>
    <w:rsid w:val="000768FE"/>
    <w:rsid w:val="000776C9"/>
    <w:rsid w:val="00095611"/>
    <w:rsid w:val="00096700"/>
    <w:rsid w:val="00097FDD"/>
    <w:rsid w:val="000B0461"/>
    <w:rsid w:val="000E0637"/>
    <w:rsid w:val="000E7900"/>
    <w:rsid w:val="000F44E8"/>
    <w:rsid w:val="00112F7C"/>
    <w:rsid w:val="0011389E"/>
    <w:rsid w:val="00143279"/>
    <w:rsid w:val="00153A77"/>
    <w:rsid w:val="001640E9"/>
    <w:rsid w:val="001735F1"/>
    <w:rsid w:val="001746E9"/>
    <w:rsid w:val="001763C0"/>
    <w:rsid w:val="00191D2E"/>
    <w:rsid w:val="00196306"/>
    <w:rsid w:val="001B3D56"/>
    <w:rsid w:val="001D2FF9"/>
    <w:rsid w:val="001E0AE9"/>
    <w:rsid w:val="001E44F0"/>
    <w:rsid w:val="001E4BEF"/>
    <w:rsid w:val="001F33F8"/>
    <w:rsid w:val="001F4BCC"/>
    <w:rsid w:val="001F6681"/>
    <w:rsid w:val="002007DD"/>
    <w:rsid w:val="00201EC2"/>
    <w:rsid w:val="00220FD1"/>
    <w:rsid w:val="00221300"/>
    <w:rsid w:val="00226FC5"/>
    <w:rsid w:val="00227899"/>
    <w:rsid w:val="00266BE1"/>
    <w:rsid w:val="002A0783"/>
    <w:rsid w:val="002B225A"/>
    <w:rsid w:val="002B4106"/>
    <w:rsid w:val="002C0B8D"/>
    <w:rsid w:val="002D4A5B"/>
    <w:rsid w:val="002D7391"/>
    <w:rsid w:val="002F29BF"/>
    <w:rsid w:val="002F3856"/>
    <w:rsid w:val="003007DF"/>
    <w:rsid w:val="003022A3"/>
    <w:rsid w:val="00304F8A"/>
    <w:rsid w:val="00306048"/>
    <w:rsid w:val="003239CC"/>
    <w:rsid w:val="003317DC"/>
    <w:rsid w:val="00333093"/>
    <w:rsid w:val="00343C35"/>
    <w:rsid w:val="00364840"/>
    <w:rsid w:val="00375C41"/>
    <w:rsid w:val="00385E87"/>
    <w:rsid w:val="0039506F"/>
    <w:rsid w:val="003A217A"/>
    <w:rsid w:val="003B6435"/>
    <w:rsid w:val="003C326C"/>
    <w:rsid w:val="003D7061"/>
    <w:rsid w:val="003F4052"/>
    <w:rsid w:val="00404BDA"/>
    <w:rsid w:val="00412E24"/>
    <w:rsid w:val="00422C09"/>
    <w:rsid w:val="00423214"/>
    <w:rsid w:val="004322E8"/>
    <w:rsid w:val="0043662F"/>
    <w:rsid w:val="0044188E"/>
    <w:rsid w:val="00454B14"/>
    <w:rsid w:val="0045522D"/>
    <w:rsid w:val="00461925"/>
    <w:rsid w:val="00463630"/>
    <w:rsid w:val="00483E78"/>
    <w:rsid w:val="004F6B4E"/>
    <w:rsid w:val="00504C4B"/>
    <w:rsid w:val="00510C98"/>
    <w:rsid w:val="00511AD4"/>
    <w:rsid w:val="00514826"/>
    <w:rsid w:val="0053186B"/>
    <w:rsid w:val="005320B2"/>
    <w:rsid w:val="005650C4"/>
    <w:rsid w:val="00573CD3"/>
    <w:rsid w:val="00592230"/>
    <w:rsid w:val="005C0D34"/>
    <w:rsid w:val="005E2A40"/>
    <w:rsid w:val="00601014"/>
    <w:rsid w:val="00617677"/>
    <w:rsid w:val="00623579"/>
    <w:rsid w:val="0062475C"/>
    <w:rsid w:val="00625C64"/>
    <w:rsid w:val="00626853"/>
    <w:rsid w:val="00630CD4"/>
    <w:rsid w:val="00634361"/>
    <w:rsid w:val="00644DCA"/>
    <w:rsid w:val="0064745B"/>
    <w:rsid w:val="006529C0"/>
    <w:rsid w:val="00655694"/>
    <w:rsid w:val="0065774C"/>
    <w:rsid w:val="006636FC"/>
    <w:rsid w:val="00680A3F"/>
    <w:rsid w:val="0068254D"/>
    <w:rsid w:val="006A31D8"/>
    <w:rsid w:val="006A6FD3"/>
    <w:rsid w:val="006B2FE1"/>
    <w:rsid w:val="006B6285"/>
    <w:rsid w:val="006C5173"/>
    <w:rsid w:val="006D4C99"/>
    <w:rsid w:val="006E3B1A"/>
    <w:rsid w:val="006F1082"/>
    <w:rsid w:val="006F52B7"/>
    <w:rsid w:val="007149DA"/>
    <w:rsid w:val="00714D1E"/>
    <w:rsid w:val="00732E11"/>
    <w:rsid w:val="00740EB8"/>
    <w:rsid w:val="00745064"/>
    <w:rsid w:val="007508D4"/>
    <w:rsid w:val="00762657"/>
    <w:rsid w:val="0077197C"/>
    <w:rsid w:val="0077428A"/>
    <w:rsid w:val="00787836"/>
    <w:rsid w:val="007900CF"/>
    <w:rsid w:val="007A4F9B"/>
    <w:rsid w:val="007A5A38"/>
    <w:rsid w:val="007B0834"/>
    <w:rsid w:val="007B127A"/>
    <w:rsid w:val="007E40C4"/>
    <w:rsid w:val="007E44F6"/>
    <w:rsid w:val="00804771"/>
    <w:rsid w:val="008143F2"/>
    <w:rsid w:val="00843395"/>
    <w:rsid w:val="00846178"/>
    <w:rsid w:val="00846E5B"/>
    <w:rsid w:val="008B2FCB"/>
    <w:rsid w:val="008C4B4E"/>
    <w:rsid w:val="008F14D2"/>
    <w:rsid w:val="008F7A53"/>
    <w:rsid w:val="009017AE"/>
    <w:rsid w:val="0091381F"/>
    <w:rsid w:val="00924F84"/>
    <w:rsid w:val="00930F08"/>
    <w:rsid w:val="009459EF"/>
    <w:rsid w:val="00946662"/>
    <w:rsid w:val="009530BA"/>
    <w:rsid w:val="00966856"/>
    <w:rsid w:val="009E5CF5"/>
    <w:rsid w:val="00A17E08"/>
    <w:rsid w:val="00A21FC8"/>
    <w:rsid w:val="00A3303A"/>
    <w:rsid w:val="00A44887"/>
    <w:rsid w:val="00A50AC4"/>
    <w:rsid w:val="00A56128"/>
    <w:rsid w:val="00A81FFB"/>
    <w:rsid w:val="00A9243D"/>
    <w:rsid w:val="00AB3463"/>
    <w:rsid w:val="00AB7185"/>
    <w:rsid w:val="00AC3B15"/>
    <w:rsid w:val="00AC6032"/>
    <w:rsid w:val="00AE42E2"/>
    <w:rsid w:val="00AE4F69"/>
    <w:rsid w:val="00B006B4"/>
    <w:rsid w:val="00B32F7D"/>
    <w:rsid w:val="00B41721"/>
    <w:rsid w:val="00B53E51"/>
    <w:rsid w:val="00B91403"/>
    <w:rsid w:val="00B94EC0"/>
    <w:rsid w:val="00BA1816"/>
    <w:rsid w:val="00BD4457"/>
    <w:rsid w:val="00BD70AD"/>
    <w:rsid w:val="00BE494A"/>
    <w:rsid w:val="00BE7881"/>
    <w:rsid w:val="00BF4EA9"/>
    <w:rsid w:val="00C019F2"/>
    <w:rsid w:val="00C10B49"/>
    <w:rsid w:val="00C10BB9"/>
    <w:rsid w:val="00C13859"/>
    <w:rsid w:val="00C432F0"/>
    <w:rsid w:val="00C45905"/>
    <w:rsid w:val="00C64D5A"/>
    <w:rsid w:val="00CA6993"/>
    <w:rsid w:val="00CD1BB6"/>
    <w:rsid w:val="00CE429A"/>
    <w:rsid w:val="00CF721A"/>
    <w:rsid w:val="00D0148E"/>
    <w:rsid w:val="00D30EA0"/>
    <w:rsid w:val="00D43A53"/>
    <w:rsid w:val="00D50E5C"/>
    <w:rsid w:val="00D51A86"/>
    <w:rsid w:val="00D54329"/>
    <w:rsid w:val="00D55FE3"/>
    <w:rsid w:val="00D76B2D"/>
    <w:rsid w:val="00D969C6"/>
    <w:rsid w:val="00D972B4"/>
    <w:rsid w:val="00DA3D3A"/>
    <w:rsid w:val="00DA41EA"/>
    <w:rsid w:val="00DA78F0"/>
    <w:rsid w:val="00DC4C89"/>
    <w:rsid w:val="00DD42E8"/>
    <w:rsid w:val="00DE1155"/>
    <w:rsid w:val="00DE1FA9"/>
    <w:rsid w:val="00DE2206"/>
    <w:rsid w:val="00DF67A3"/>
    <w:rsid w:val="00E23CC4"/>
    <w:rsid w:val="00E25740"/>
    <w:rsid w:val="00E41CCE"/>
    <w:rsid w:val="00E62837"/>
    <w:rsid w:val="00E67A80"/>
    <w:rsid w:val="00EA2A99"/>
    <w:rsid w:val="00EA5DD5"/>
    <w:rsid w:val="00EA6D13"/>
    <w:rsid w:val="00EB178F"/>
    <w:rsid w:val="00EC3C18"/>
    <w:rsid w:val="00ED1593"/>
    <w:rsid w:val="00EE1533"/>
    <w:rsid w:val="00EE1D21"/>
    <w:rsid w:val="00EF1863"/>
    <w:rsid w:val="00EF2A39"/>
    <w:rsid w:val="00EF4373"/>
    <w:rsid w:val="00EF43B6"/>
    <w:rsid w:val="00EF5695"/>
    <w:rsid w:val="00F035B1"/>
    <w:rsid w:val="00F110F2"/>
    <w:rsid w:val="00F51A61"/>
    <w:rsid w:val="00F56BB8"/>
    <w:rsid w:val="00F60C5D"/>
    <w:rsid w:val="00F86A16"/>
    <w:rsid w:val="00FA243C"/>
    <w:rsid w:val="00FA5B5A"/>
    <w:rsid w:val="00FC6D36"/>
    <w:rsid w:val="00FD09BC"/>
    <w:rsid w:val="00FD4516"/>
    <w:rsid w:val="022E3BAC"/>
    <w:rsid w:val="038F59AC"/>
    <w:rsid w:val="03AD2759"/>
    <w:rsid w:val="03B04B2B"/>
    <w:rsid w:val="03C727A8"/>
    <w:rsid w:val="048F02E0"/>
    <w:rsid w:val="04E73D9D"/>
    <w:rsid w:val="05C15EA6"/>
    <w:rsid w:val="060201CC"/>
    <w:rsid w:val="060C24BF"/>
    <w:rsid w:val="06CD245E"/>
    <w:rsid w:val="07CB46ED"/>
    <w:rsid w:val="087D45BB"/>
    <w:rsid w:val="0911322D"/>
    <w:rsid w:val="09227F8B"/>
    <w:rsid w:val="093D29BF"/>
    <w:rsid w:val="097A5758"/>
    <w:rsid w:val="09822649"/>
    <w:rsid w:val="0AC170D8"/>
    <w:rsid w:val="0ADB7AD1"/>
    <w:rsid w:val="0B9C140E"/>
    <w:rsid w:val="0C2A3713"/>
    <w:rsid w:val="0C65024D"/>
    <w:rsid w:val="0CFD0CCE"/>
    <w:rsid w:val="0F430ABC"/>
    <w:rsid w:val="10D44448"/>
    <w:rsid w:val="1141081A"/>
    <w:rsid w:val="11EC318B"/>
    <w:rsid w:val="1325354A"/>
    <w:rsid w:val="1344707A"/>
    <w:rsid w:val="142B0397"/>
    <w:rsid w:val="151E66B3"/>
    <w:rsid w:val="167C1C5D"/>
    <w:rsid w:val="17332F08"/>
    <w:rsid w:val="179D5053"/>
    <w:rsid w:val="1BA32F38"/>
    <w:rsid w:val="1BCE601C"/>
    <w:rsid w:val="1CF91B50"/>
    <w:rsid w:val="1D415DAD"/>
    <w:rsid w:val="1DC80666"/>
    <w:rsid w:val="1E230A11"/>
    <w:rsid w:val="1EA55ADF"/>
    <w:rsid w:val="1EBE1496"/>
    <w:rsid w:val="1EE10B22"/>
    <w:rsid w:val="1FF552A4"/>
    <w:rsid w:val="20445DFB"/>
    <w:rsid w:val="210F2439"/>
    <w:rsid w:val="21193FBD"/>
    <w:rsid w:val="21EC1589"/>
    <w:rsid w:val="234F189B"/>
    <w:rsid w:val="25D03E45"/>
    <w:rsid w:val="26E7324A"/>
    <w:rsid w:val="273409D2"/>
    <w:rsid w:val="2839348F"/>
    <w:rsid w:val="29D1718F"/>
    <w:rsid w:val="2ACC6C21"/>
    <w:rsid w:val="2C723621"/>
    <w:rsid w:val="2D6A208F"/>
    <w:rsid w:val="2DB039E5"/>
    <w:rsid w:val="2E5C1265"/>
    <w:rsid w:val="2E88551A"/>
    <w:rsid w:val="2EC57232"/>
    <w:rsid w:val="2FC24EA5"/>
    <w:rsid w:val="2FE24FC3"/>
    <w:rsid w:val="30632888"/>
    <w:rsid w:val="308A64ED"/>
    <w:rsid w:val="309E3DE4"/>
    <w:rsid w:val="318E16FE"/>
    <w:rsid w:val="32174190"/>
    <w:rsid w:val="322A5A37"/>
    <w:rsid w:val="33974837"/>
    <w:rsid w:val="33E82505"/>
    <w:rsid w:val="344101F2"/>
    <w:rsid w:val="347950BD"/>
    <w:rsid w:val="35D3728E"/>
    <w:rsid w:val="390506CF"/>
    <w:rsid w:val="3B22175C"/>
    <w:rsid w:val="3DC0683F"/>
    <w:rsid w:val="3DC478FC"/>
    <w:rsid w:val="3E2B052D"/>
    <w:rsid w:val="3ECE3EAF"/>
    <w:rsid w:val="3EE71210"/>
    <w:rsid w:val="3F0269D6"/>
    <w:rsid w:val="3F105CBC"/>
    <w:rsid w:val="3F457EDD"/>
    <w:rsid w:val="3F5B2DA5"/>
    <w:rsid w:val="3FB0159E"/>
    <w:rsid w:val="40033AE0"/>
    <w:rsid w:val="4022166F"/>
    <w:rsid w:val="410435E5"/>
    <w:rsid w:val="41AA506E"/>
    <w:rsid w:val="42845F0E"/>
    <w:rsid w:val="438968AD"/>
    <w:rsid w:val="44E843A7"/>
    <w:rsid w:val="45121EE3"/>
    <w:rsid w:val="471C6013"/>
    <w:rsid w:val="484E453C"/>
    <w:rsid w:val="494B6AB3"/>
    <w:rsid w:val="49E912BB"/>
    <w:rsid w:val="4A1E3E3E"/>
    <w:rsid w:val="4A80395E"/>
    <w:rsid w:val="4B422957"/>
    <w:rsid w:val="4BE97529"/>
    <w:rsid w:val="4D7B20DE"/>
    <w:rsid w:val="4E447140"/>
    <w:rsid w:val="4F8E0D6E"/>
    <w:rsid w:val="4FA47CEF"/>
    <w:rsid w:val="4FA84519"/>
    <w:rsid w:val="4FA955C0"/>
    <w:rsid w:val="503E0C56"/>
    <w:rsid w:val="506E5FE9"/>
    <w:rsid w:val="50FA21A7"/>
    <w:rsid w:val="50FF2D81"/>
    <w:rsid w:val="510D5270"/>
    <w:rsid w:val="5134781C"/>
    <w:rsid w:val="51EA3AFB"/>
    <w:rsid w:val="52174870"/>
    <w:rsid w:val="53DF6746"/>
    <w:rsid w:val="54F07236"/>
    <w:rsid w:val="55133227"/>
    <w:rsid w:val="566C3FEA"/>
    <w:rsid w:val="574855E9"/>
    <w:rsid w:val="59692CBA"/>
    <w:rsid w:val="5ACD72F9"/>
    <w:rsid w:val="5AE34E22"/>
    <w:rsid w:val="5C6F3427"/>
    <w:rsid w:val="5D672105"/>
    <w:rsid w:val="5DBF6F74"/>
    <w:rsid w:val="5F081189"/>
    <w:rsid w:val="601664CB"/>
    <w:rsid w:val="62B03CDE"/>
    <w:rsid w:val="6367312E"/>
    <w:rsid w:val="639027E8"/>
    <w:rsid w:val="63AD4084"/>
    <w:rsid w:val="63DE6628"/>
    <w:rsid w:val="63E75702"/>
    <w:rsid w:val="647653A7"/>
    <w:rsid w:val="64DE336B"/>
    <w:rsid w:val="658F200B"/>
    <w:rsid w:val="67031742"/>
    <w:rsid w:val="670D193B"/>
    <w:rsid w:val="67885345"/>
    <w:rsid w:val="68AD43B7"/>
    <w:rsid w:val="6A0A5F09"/>
    <w:rsid w:val="6AFE5D47"/>
    <w:rsid w:val="6C104725"/>
    <w:rsid w:val="6C1174C3"/>
    <w:rsid w:val="6C1A5BEF"/>
    <w:rsid w:val="6C4E05C5"/>
    <w:rsid w:val="6E8A0B0E"/>
    <w:rsid w:val="6EC613D3"/>
    <w:rsid w:val="6F574042"/>
    <w:rsid w:val="6FC26A77"/>
    <w:rsid w:val="701960DF"/>
    <w:rsid w:val="73186DF9"/>
    <w:rsid w:val="73431FA7"/>
    <w:rsid w:val="736351E2"/>
    <w:rsid w:val="737E2C9F"/>
    <w:rsid w:val="74644D80"/>
    <w:rsid w:val="74994A98"/>
    <w:rsid w:val="74FE3577"/>
    <w:rsid w:val="7502523B"/>
    <w:rsid w:val="755D7459"/>
    <w:rsid w:val="756D5F05"/>
    <w:rsid w:val="75DE12A8"/>
    <w:rsid w:val="76EF640D"/>
    <w:rsid w:val="770F02C8"/>
    <w:rsid w:val="776A2880"/>
    <w:rsid w:val="785618FE"/>
    <w:rsid w:val="79D051C2"/>
    <w:rsid w:val="79DF508D"/>
    <w:rsid w:val="7AED4B92"/>
    <w:rsid w:val="7AFD317D"/>
    <w:rsid w:val="7B6507A8"/>
    <w:rsid w:val="7ED748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qFormat="1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iPriority="99" w:semiHidden="0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locked/>
    <w:uiPriority w:val="99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9"/>
    <w:unhideWhenUsed/>
    <w:qFormat/>
    <w:locked/>
    <w:uiPriority w:val="99"/>
    <w:rPr>
      <w:rFonts w:ascii="宋体" w:hAnsi="Courier New" w:eastAsia="宋体" w:cs="宋体"/>
      <w:sz w:val="21"/>
      <w:szCs w:val="21"/>
    </w:rPr>
  </w:style>
  <w:style w:type="paragraph" w:styleId="4">
    <w:name w:val="Date"/>
    <w:basedOn w:val="1"/>
    <w:next w:val="1"/>
    <w:link w:val="16"/>
    <w:semiHidden/>
    <w:unhideWhenUsed/>
    <w:qFormat/>
    <w:locked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locked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lock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locked/>
    <w:uiPriority w:val="22"/>
    <w:rPr>
      <w:b/>
    </w:rPr>
  </w:style>
  <w:style w:type="character" w:styleId="13">
    <w:name w:val="Hyperlink"/>
    <w:basedOn w:val="11"/>
    <w:semiHidden/>
    <w:unhideWhenUsed/>
    <w:qFormat/>
    <w:locked/>
    <w:uiPriority w:val="99"/>
    <w:rPr>
      <w:color w:val="0000FF"/>
      <w:u w:val="single"/>
    </w:rPr>
  </w:style>
  <w:style w:type="character" w:customStyle="1" w:styleId="14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4"/>
    <w:semiHidden/>
    <w:qFormat/>
    <w:uiPriority w:val="99"/>
  </w:style>
  <w:style w:type="character" w:customStyle="1" w:styleId="17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8">
    <w:name w:val="标题 2 Char"/>
    <w:basedOn w:val="11"/>
    <w:link w:val="2"/>
    <w:qFormat/>
    <w:uiPriority w:val="99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19">
    <w:name w:val="纯文本 Char"/>
    <w:basedOn w:val="11"/>
    <w:link w:val="3"/>
    <w:qFormat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20844;&#25991;&#22788;&#29702;\&#21457;&#25991;\&#22788;&#21457;&#25991;\2015\&#22235;&#27425;&#20462;&#25913;\&#22788;&#21457;&#25991;&#20214;&#27169;&#26495;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AC83C1-0133-4189-94EB-89BA136347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处发文件模板2</Template>
  <Company>HP(惠普)电脑</Company>
  <Pages>12</Pages>
  <Words>771</Words>
  <Characters>4396</Characters>
  <Lines>36</Lines>
  <Paragraphs>10</Paragraphs>
  <TotalTime>54</TotalTime>
  <ScaleCrop>false</ScaleCrop>
  <LinksUpToDate>false</LinksUpToDate>
  <CharactersWithSpaces>5157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2016-04-12T03:39:00Z</dcterms:created>
  <dc:creator>HP</dc:creator>
  <cp:lastModifiedBy>lenovo</cp:lastModifiedBy>
  <cp:lastPrinted>2020-07-14T00:17:00Z</cp:lastPrinted>
  <dcterms:modified xsi:type="dcterms:W3CDTF">2020-07-14T06:29:59Z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