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2D" w:rsidRPr="000A6446" w:rsidRDefault="0021532D" w:rsidP="0021532D">
      <w:pPr>
        <w:jc w:val="left"/>
        <w:rPr>
          <w:rFonts w:ascii="宋体" w:hAnsi="宋体"/>
          <w:sz w:val="32"/>
          <w:szCs w:val="32"/>
        </w:rPr>
      </w:pPr>
      <w:r w:rsidRPr="000A6446">
        <w:rPr>
          <w:rFonts w:ascii="宋体" w:hAnsi="宋体" w:hint="eastAsia"/>
          <w:sz w:val="32"/>
          <w:szCs w:val="32"/>
        </w:rPr>
        <w:t>附件</w:t>
      </w:r>
    </w:p>
    <w:p w:rsidR="0021532D" w:rsidRPr="00BC06CF" w:rsidRDefault="0021532D" w:rsidP="0021532D">
      <w:pPr>
        <w:jc w:val="center"/>
        <w:rPr>
          <w:rFonts w:ascii="宋体" w:hAnsi="宋体"/>
          <w:sz w:val="32"/>
          <w:szCs w:val="32"/>
        </w:rPr>
      </w:pPr>
      <w:r w:rsidRPr="00BC06CF">
        <w:rPr>
          <w:rFonts w:ascii="黑体" w:eastAsia="黑体" w:hAnsi="宋体" w:hint="eastAsia"/>
          <w:sz w:val="32"/>
          <w:szCs w:val="32"/>
        </w:rPr>
        <w:t>东北大学房产公开招租备案表</w:t>
      </w:r>
    </w:p>
    <w:p w:rsidR="0021532D" w:rsidRPr="001C63F9" w:rsidRDefault="0021532D" w:rsidP="0021532D">
      <w:pPr>
        <w:rPr>
          <w:rFonts w:ascii="黑体" w:eastAsia="黑体" w:hAnsi="宋体"/>
          <w:sz w:val="20"/>
        </w:rPr>
      </w:pPr>
      <w:r>
        <w:rPr>
          <w:rFonts w:ascii="黑体" w:eastAsia="黑体" w:hAnsi="宋体" w:hint="eastAsia"/>
          <w:sz w:val="20"/>
        </w:rPr>
        <w:t xml:space="preserve">部门（公章）：                                           </w:t>
      </w:r>
      <w:r w:rsidR="00612767">
        <w:rPr>
          <w:rFonts w:ascii="黑体" w:eastAsia="黑体" w:hAnsi="宋体" w:hint="eastAsia"/>
          <w:sz w:val="20"/>
        </w:rPr>
        <w:t xml:space="preserve">      </w:t>
      </w:r>
      <w:r>
        <w:rPr>
          <w:rFonts w:ascii="黑体" w:eastAsia="黑体" w:hAnsi="宋体" w:hint="eastAsia"/>
          <w:sz w:val="20"/>
        </w:rPr>
        <w:t>填报日期：      年  月  日</w:t>
      </w:r>
    </w:p>
    <w:tbl>
      <w:tblPr>
        <w:tblW w:w="8763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88"/>
        <w:gridCol w:w="1275"/>
        <w:gridCol w:w="1276"/>
        <w:gridCol w:w="1306"/>
        <w:gridCol w:w="944"/>
        <w:gridCol w:w="190"/>
        <w:gridCol w:w="1986"/>
      </w:tblGrid>
      <w:tr w:rsidR="0021532D" w:rsidRPr="008B0598" w:rsidTr="0052075B">
        <w:trPr>
          <w:trHeight w:val="540"/>
          <w:jc w:val="center"/>
        </w:trPr>
        <w:tc>
          <w:tcPr>
            <w:tcW w:w="1786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授权承办部门</w:t>
            </w:r>
          </w:p>
        </w:tc>
        <w:tc>
          <w:tcPr>
            <w:tcW w:w="2551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6" w:type="dxa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房产名称</w:t>
            </w:r>
          </w:p>
        </w:tc>
        <w:tc>
          <w:tcPr>
            <w:tcW w:w="3120" w:type="dxa"/>
            <w:gridSpan w:val="3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val="421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</w:tcBorders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分区</w:t>
            </w:r>
          </w:p>
        </w:tc>
        <w:tc>
          <w:tcPr>
            <w:tcW w:w="1275" w:type="dxa"/>
            <w:vAlign w:val="center"/>
          </w:tcPr>
          <w:p w:rsidR="0021532D" w:rsidRPr="00DE28FA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房间号</w:t>
            </w:r>
          </w:p>
        </w:tc>
        <w:tc>
          <w:tcPr>
            <w:tcW w:w="1306" w:type="dxa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出租</w:t>
            </w:r>
            <w:r w:rsidRPr="008B0598">
              <w:rPr>
                <w:rFonts w:hint="eastAsia"/>
                <w:b/>
                <w:kern w:val="0"/>
                <w:sz w:val="20"/>
              </w:rPr>
              <w:t>面积（㎡）</w:t>
            </w:r>
          </w:p>
        </w:tc>
        <w:tc>
          <w:tcPr>
            <w:tcW w:w="1986" w:type="dxa"/>
            <w:vAlign w:val="center"/>
          </w:tcPr>
          <w:p w:rsidR="0021532D" w:rsidRPr="007E7BE4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val="572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</w:tcBorders>
            <w:vAlign w:val="center"/>
          </w:tcPr>
          <w:p w:rsidR="0021532D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房产出租底价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（元</w:t>
            </w:r>
            <w:r w:rsidRPr="008B0598">
              <w:rPr>
                <w:rFonts w:hint="eastAsia"/>
                <w:b/>
                <w:kern w:val="0"/>
                <w:sz w:val="20"/>
              </w:rPr>
              <w:t>/</w:t>
            </w:r>
            <w:r w:rsidRPr="008B0598">
              <w:rPr>
                <w:rFonts w:hint="eastAsia"/>
                <w:b/>
                <w:kern w:val="0"/>
                <w:sz w:val="20"/>
              </w:rPr>
              <w:t>年）</w:t>
            </w:r>
          </w:p>
        </w:tc>
        <w:tc>
          <w:tcPr>
            <w:tcW w:w="1275" w:type="dxa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公开招租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方式</w:t>
            </w:r>
          </w:p>
        </w:tc>
        <w:tc>
          <w:tcPr>
            <w:tcW w:w="1306" w:type="dxa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公开招租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日期</w:t>
            </w:r>
          </w:p>
        </w:tc>
        <w:tc>
          <w:tcPr>
            <w:tcW w:w="1986" w:type="dxa"/>
            <w:vAlign w:val="center"/>
          </w:tcPr>
          <w:p w:rsidR="0021532D" w:rsidRPr="008B0598" w:rsidRDefault="0021532D" w:rsidP="0052075B">
            <w:pPr>
              <w:jc w:val="center"/>
              <w:rPr>
                <w:color w:val="FF000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日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</w:p>
        </w:tc>
      </w:tr>
      <w:tr w:rsidR="0021532D" w:rsidRPr="008B0598" w:rsidTr="0052075B">
        <w:trPr>
          <w:trHeight w:val="596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</w:tcBorders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成交承租人</w:t>
            </w:r>
          </w:p>
        </w:tc>
        <w:tc>
          <w:tcPr>
            <w:tcW w:w="2551" w:type="dxa"/>
            <w:gridSpan w:val="2"/>
            <w:vAlign w:val="center"/>
          </w:tcPr>
          <w:p w:rsidR="0021532D" w:rsidRPr="006A2CA6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6" w:type="dxa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租赁期限</w:t>
            </w:r>
          </w:p>
        </w:tc>
        <w:tc>
          <w:tcPr>
            <w:tcW w:w="3120" w:type="dxa"/>
            <w:gridSpan w:val="3"/>
            <w:vAlign w:val="center"/>
          </w:tcPr>
          <w:p w:rsidR="0021532D" w:rsidRPr="008B0598" w:rsidRDefault="0021532D" w:rsidP="0052075B"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>日</w:t>
            </w:r>
            <w:r>
              <w:t>—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  <w:tr w:rsidR="0021532D" w:rsidRPr="008B0598" w:rsidTr="0052075B">
        <w:trPr>
          <w:trHeight w:val="680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</w:tcBorders>
            <w:vAlign w:val="center"/>
          </w:tcPr>
          <w:p w:rsidR="0021532D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成交年租金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（元、小写）</w:t>
            </w:r>
          </w:p>
        </w:tc>
        <w:tc>
          <w:tcPr>
            <w:tcW w:w="2551" w:type="dxa"/>
            <w:gridSpan w:val="2"/>
            <w:vAlign w:val="center"/>
          </w:tcPr>
          <w:p w:rsidR="0021532D" w:rsidRPr="006A2CA6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6" w:type="dxa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成交年租金（元、大写）</w:t>
            </w:r>
          </w:p>
        </w:tc>
        <w:tc>
          <w:tcPr>
            <w:tcW w:w="3120" w:type="dxa"/>
            <w:gridSpan w:val="3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val="680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</w:tcBorders>
            <w:vAlign w:val="center"/>
          </w:tcPr>
          <w:p w:rsidR="0021532D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保证金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（元、小写）</w:t>
            </w:r>
          </w:p>
        </w:tc>
        <w:tc>
          <w:tcPr>
            <w:tcW w:w="2551" w:type="dxa"/>
            <w:gridSpan w:val="2"/>
            <w:vAlign w:val="center"/>
          </w:tcPr>
          <w:p w:rsidR="0021532D" w:rsidRPr="006A2CA6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06" w:type="dxa"/>
            <w:vAlign w:val="center"/>
          </w:tcPr>
          <w:p w:rsidR="0021532D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保证金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</w:rPr>
            </w:pPr>
            <w:r w:rsidRPr="008B0598">
              <w:rPr>
                <w:rFonts w:hint="eastAsia"/>
                <w:b/>
                <w:kern w:val="0"/>
                <w:sz w:val="20"/>
              </w:rPr>
              <w:t>（元、</w:t>
            </w:r>
            <w:r>
              <w:rPr>
                <w:rFonts w:hint="eastAsia"/>
                <w:b/>
                <w:kern w:val="0"/>
                <w:sz w:val="20"/>
              </w:rPr>
              <w:t>大</w:t>
            </w:r>
            <w:r w:rsidRPr="008B0598">
              <w:rPr>
                <w:rFonts w:hint="eastAsia"/>
                <w:b/>
                <w:kern w:val="0"/>
                <w:sz w:val="20"/>
              </w:rPr>
              <w:t>写）</w:t>
            </w:r>
          </w:p>
        </w:tc>
        <w:tc>
          <w:tcPr>
            <w:tcW w:w="3120" w:type="dxa"/>
            <w:gridSpan w:val="3"/>
            <w:vAlign w:val="center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hRule="exact" w:val="567"/>
          <w:jc w:val="center"/>
        </w:trPr>
        <w:tc>
          <w:tcPr>
            <w:tcW w:w="598" w:type="dxa"/>
            <w:vMerge w:val="restart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公开招租情况</w:t>
            </w:r>
          </w:p>
        </w:tc>
        <w:tc>
          <w:tcPr>
            <w:tcW w:w="3739" w:type="dxa"/>
            <w:gridSpan w:val="3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合格承租人</w:t>
            </w:r>
          </w:p>
        </w:tc>
        <w:tc>
          <w:tcPr>
            <w:tcW w:w="2250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一次报价（元</w:t>
            </w: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/</w:t>
            </w: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年）</w:t>
            </w:r>
          </w:p>
        </w:tc>
        <w:tc>
          <w:tcPr>
            <w:tcW w:w="2176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最终报价（元</w:t>
            </w: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/</w:t>
            </w: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年）</w:t>
            </w:r>
          </w:p>
        </w:tc>
      </w:tr>
      <w:tr w:rsidR="0021532D" w:rsidRPr="008B0598" w:rsidTr="0052075B">
        <w:trPr>
          <w:trHeight w:hRule="exact" w:val="51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3739" w:type="dxa"/>
            <w:gridSpan w:val="3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250" w:type="dxa"/>
            <w:gridSpan w:val="2"/>
          </w:tcPr>
          <w:p w:rsidR="0021532D" w:rsidRPr="007322BA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76" w:type="dxa"/>
            <w:gridSpan w:val="2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hRule="exact" w:val="51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3739" w:type="dxa"/>
            <w:gridSpan w:val="3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250" w:type="dxa"/>
            <w:gridSpan w:val="2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76" w:type="dxa"/>
            <w:gridSpan w:val="2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hRule="exact" w:val="51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3739" w:type="dxa"/>
            <w:gridSpan w:val="3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250" w:type="dxa"/>
            <w:gridSpan w:val="2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176" w:type="dxa"/>
            <w:gridSpan w:val="2"/>
          </w:tcPr>
          <w:p w:rsidR="0021532D" w:rsidRPr="008B0598" w:rsidRDefault="0021532D" w:rsidP="0052075B">
            <w:pPr>
              <w:jc w:val="center"/>
              <w:rPr>
                <w:kern w:val="0"/>
                <w:sz w:val="20"/>
              </w:rPr>
            </w:pPr>
          </w:p>
        </w:tc>
      </w:tr>
      <w:tr w:rsidR="0021532D" w:rsidRPr="008B0598" w:rsidTr="0052075B">
        <w:trPr>
          <w:trHeight w:val="68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评审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小组成员</w:t>
            </w:r>
          </w:p>
        </w:tc>
        <w:tc>
          <w:tcPr>
            <w:tcW w:w="2551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>
              <w:rPr>
                <w:rFonts w:hint="eastAsia"/>
                <w:b/>
                <w:kern w:val="0"/>
                <w:sz w:val="20"/>
                <w:szCs w:val="24"/>
              </w:rPr>
              <w:t>部门</w:t>
            </w:r>
          </w:p>
        </w:tc>
        <w:tc>
          <w:tcPr>
            <w:tcW w:w="2250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职务（职称）</w:t>
            </w:r>
          </w:p>
        </w:tc>
        <w:tc>
          <w:tcPr>
            <w:tcW w:w="2176" w:type="dxa"/>
            <w:gridSpan w:val="2"/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签字</w:t>
            </w:r>
          </w:p>
        </w:tc>
      </w:tr>
      <w:tr w:rsidR="0021532D" w:rsidRPr="008B0598" w:rsidTr="0052075B">
        <w:trPr>
          <w:trHeight w:val="51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1532D" w:rsidRPr="008B0598" w:rsidRDefault="0021532D" w:rsidP="0052075B">
            <w:pPr>
              <w:ind w:firstLineChars="100" w:firstLine="200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vAlign w:val="center"/>
          </w:tcPr>
          <w:p w:rsidR="0021532D" w:rsidRPr="008B0598" w:rsidRDefault="0021532D" w:rsidP="0052075B">
            <w:pPr>
              <w:ind w:firstLineChars="400" w:firstLine="800"/>
              <w:rPr>
                <w:kern w:val="0"/>
                <w:sz w:val="20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1532D" w:rsidRPr="008B0598" w:rsidRDefault="0021532D" w:rsidP="0052075B">
            <w:pPr>
              <w:ind w:firstLineChars="400" w:firstLine="800"/>
              <w:rPr>
                <w:kern w:val="0"/>
                <w:sz w:val="20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21532D" w:rsidRPr="008B0598" w:rsidRDefault="0021532D" w:rsidP="0052075B">
            <w:pPr>
              <w:rPr>
                <w:kern w:val="0"/>
                <w:sz w:val="20"/>
                <w:szCs w:val="24"/>
              </w:rPr>
            </w:pPr>
          </w:p>
        </w:tc>
      </w:tr>
      <w:tr w:rsidR="0021532D" w:rsidRPr="008B0598" w:rsidTr="0052075B">
        <w:trPr>
          <w:trHeight w:val="51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1532D" w:rsidRPr="008B0598" w:rsidRDefault="0021532D" w:rsidP="0052075B">
            <w:pPr>
              <w:ind w:firstLineChars="100" w:firstLine="200"/>
              <w:rPr>
                <w:kern w:val="0"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1532D" w:rsidRPr="008B0598" w:rsidRDefault="0021532D" w:rsidP="0052075B">
            <w:pPr>
              <w:ind w:firstLineChars="400" w:firstLine="800"/>
              <w:rPr>
                <w:kern w:val="0"/>
                <w:sz w:val="20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1532D" w:rsidRPr="008B0598" w:rsidRDefault="0021532D" w:rsidP="0052075B">
            <w:pPr>
              <w:ind w:firstLineChars="400" w:firstLine="800"/>
              <w:rPr>
                <w:kern w:val="0"/>
                <w:sz w:val="20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21532D" w:rsidRPr="008B0598" w:rsidRDefault="0021532D" w:rsidP="0052075B">
            <w:pPr>
              <w:rPr>
                <w:kern w:val="0"/>
                <w:sz w:val="20"/>
                <w:szCs w:val="24"/>
              </w:rPr>
            </w:pPr>
          </w:p>
        </w:tc>
      </w:tr>
      <w:tr w:rsidR="0021532D" w:rsidRPr="008B0598" w:rsidTr="0052075B">
        <w:trPr>
          <w:trHeight w:val="510"/>
          <w:jc w:val="center"/>
        </w:trPr>
        <w:tc>
          <w:tcPr>
            <w:tcW w:w="598" w:type="dxa"/>
            <w:vMerge/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1532D" w:rsidRPr="008B0598" w:rsidRDefault="0021532D" w:rsidP="0052075B">
            <w:pPr>
              <w:ind w:firstLineChars="100" w:firstLine="200"/>
              <w:rPr>
                <w:kern w:val="0"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1532D" w:rsidRPr="008B0598" w:rsidRDefault="0021532D" w:rsidP="0052075B">
            <w:pPr>
              <w:ind w:firstLineChars="400" w:firstLine="800"/>
              <w:rPr>
                <w:kern w:val="0"/>
                <w:sz w:val="20"/>
                <w:szCs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21532D" w:rsidRPr="008B0598" w:rsidRDefault="0021532D" w:rsidP="0052075B">
            <w:pPr>
              <w:ind w:firstLineChars="400" w:firstLine="800"/>
              <w:rPr>
                <w:kern w:val="0"/>
                <w:sz w:val="20"/>
                <w:szCs w:val="24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21532D" w:rsidRPr="008B0598" w:rsidRDefault="0021532D" w:rsidP="0052075B">
            <w:pPr>
              <w:rPr>
                <w:kern w:val="0"/>
                <w:sz w:val="20"/>
                <w:szCs w:val="24"/>
              </w:rPr>
            </w:pPr>
          </w:p>
        </w:tc>
      </w:tr>
      <w:tr w:rsidR="0021532D" w:rsidRPr="008B0598" w:rsidTr="0021532D">
        <w:trPr>
          <w:trHeight w:val="1897"/>
          <w:jc w:val="center"/>
        </w:trPr>
        <w:tc>
          <w:tcPr>
            <w:tcW w:w="598" w:type="dxa"/>
            <w:vMerge/>
            <w:tcBorders>
              <w:bottom w:val="single" w:sz="4" w:space="0" w:color="auto"/>
            </w:tcBorders>
          </w:tcPr>
          <w:p w:rsidR="0021532D" w:rsidRPr="008B0598" w:rsidRDefault="0021532D" w:rsidP="0052075B">
            <w:pPr>
              <w:rPr>
                <w:b/>
                <w:kern w:val="0"/>
                <w:sz w:val="20"/>
                <w:szCs w:val="24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招租意见</w:t>
            </w:r>
          </w:p>
          <w:p w:rsidR="0021532D" w:rsidRPr="008B0598" w:rsidRDefault="0021532D" w:rsidP="0052075B">
            <w:pPr>
              <w:jc w:val="center"/>
              <w:rPr>
                <w:kern w:val="0"/>
                <w:sz w:val="18"/>
                <w:szCs w:val="18"/>
              </w:rPr>
            </w:pPr>
            <w:r w:rsidRPr="008B0598">
              <w:rPr>
                <w:rFonts w:hint="eastAsia"/>
                <w:kern w:val="0"/>
                <w:sz w:val="18"/>
                <w:szCs w:val="18"/>
              </w:rPr>
              <w:t>（招租需求、报名情况、竞价或谈判情况、</w:t>
            </w:r>
            <w:r>
              <w:rPr>
                <w:rFonts w:hint="eastAsia"/>
                <w:kern w:val="0"/>
                <w:sz w:val="18"/>
                <w:szCs w:val="18"/>
              </w:rPr>
              <w:t>合格</w:t>
            </w:r>
            <w:r w:rsidRPr="008B0598">
              <w:rPr>
                <w:rFonts w:hint="eastAsia"/>
                <w:kern w:val="0"/>
                <w:sz w:val="18"/>
                <w:szCs w:val="18"/>
              </w:rPr>
              <w:t>成承租人情况等）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  <w:vAlign w:val="center"/>
          </w:tcPr>
          <w:p w:rsidR="0021532D" w:rsidRDefault="0021532D" w:rsidP="0052075B">
            <w:pPr>
              <w:wordWrap w:val="0"/>
              <w:ind w:right="400"/>
              <w:rPr>
                <w:kern w:val="0"/>
                <w:sz w:val="20"/>
                <w:szCs w:val="24"/>
              </w:rPr>
            </w:pPr>
          </w:p>
          <w:p w:rsidR="0021532D" w:rsidRDefault="0021532D" w:rsidP="0052075B">
            <w:pPr>
              <w:wordWrap w:val="0"/>
              <w:ind w:right="400"/>
              <w:rPr>
                <w:kern w:val="0"/>
                <w:sz w:val="20"/>
                <w:szCs w:val="24"/>
              </w:rPr>
            </w:pPr>
          </w:p>
          <w:p w:rsidR="0021532D" w:rsidRDefault="0021532D" w:rsidP="0052075B">
            <w:pPr>
              <w:wordWrap w:val="0"/>
              <w:ind w:right="400"/>
              <w:rPr>
                <w:kern w:val="0"/>
                <w:sz w:val="20"/>
                <w:szCs w:val="24"/>
              </w:rPr>
            </w:pPr>
          </w:p>
          <w:p w:rsidR="0021532D" w:rsidRDefault="0021532D" w:rsidP="0052075B">
            <w:pPr>
              <w:wordWrap w:val="0"/>
              <w:ind w:right="400"/>
              <w:rPr>
                <w:b/>
                <w:kern w:val="0"/>
                <w:sz w:val="20"/>
                <w:szCs w:val="24"/>
              </w:rPr>
            </w:pPr>
          </w:p>
          <w:p w:rsidR="0021532D" w:rsidRDefault="0021532D" w:rsidP="0052075B">
            <w:pPr>
              <w:wordWrap w:val="0"/>
              <w:ind w:right="400"/>
              <w:rPr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招租负责人签字：</w:t>
            </w:r>
          </w:p>
          <w:p w:rsidR="0021532D" w:rsidRPr="008B0598" w:rsidRDefault="0021532D" w:rsidP="0052075B">
            <w:pPr>
              <w:wordWrap w:val="0"/>
              <w:ind w:right="100"/>
              <w:jc w:val="right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年</w:t>
            </w:r>
            <w:r>
              <w:rPr>
                <w:rFonts w:hint="eastAsia"/>
                <w:kern w:val="0"/>
                <w:sz w:val="20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4"/>
              </w:rPr>
              <w:t>月</w:t>
            </w:r>
            <w:r>
              <w:rPr>
                <w:rFonts w:hint="eastAsia"/>
                <w:kern w:val="0"/>
                <w:sz w:val="20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4"/>
              </w:rPr>
              <w:t>日</w:t>
            </w:r>
          </w:p>
        </w:tc>
      </w:tr>
      <w:tr w:rsidR="0021532D" w:rsidRPr="008B0598" w:rsidTr="0021532D">
        <w:trPr>
          <w:trHeight w:val="705"/>
          <w:jc w:val="center"/>
        </w:trPr>
        <w:tc>
          <w:tcPr>
            <w:tcW w:w="1786" w:type="dxa"/>
            <w:gridSpan w:val="2"/>
            <w:tcBorders>
              <w:top w:val="single" w:sz="4" w:space="0" w:color="auto"/>
            </w:tcBorders>
            <w:vAlign w:val="center"/>
          </w:tcPr>
          <w:p w:rsidR="0021532D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授权承办部门</w:t>
            </w:r>
          </w:p>
          <w:p w:rsidR="0021532D" w:rsidRPr="008B0598" w:rsidRDefault="0021532D" w:rsidP="0052075B">
            <w:pPr>
              <w:jc w:val="center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审批意见</w:t>
            </w:r>
          </w:p>
        </w:tc>
        <w:tc>
          <w:tcPr>
            <w:tcW w:w="6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532D" w:rsidRPr="008B0598" w:rsidRDefault="0021532D" w:rsidP="0052075B">
            <w:pPr>
              <w:ind w:right="400"/>
              <w:jc w:val="left"/>
              <w:rPr>
                <w:b/>
                <w:kern w:val="0"/>
                <w:sz w:val="20"/>
                <w:szCs w:val="24"/>
              </w:rPr>
            </w:pPr>
            <w:r w:rsidRPr="008B0598">
              <w:rPr>
                <w:rFonts w:hint="eastAsia"/>
                <w:b/>
                <w:kern w:val="0"/>
                <w:sz w:val="20"/>
                <w:szCs w:val="24"/>
              </w:rPr>
              <w:t>部门负责人签字：</w:t>
            </w:r>
          </w:p>
          <w:p w:rsidR="0021532D" w:rsidRPr="008B0598" w:rsidRDefault="0021532D" w:rsidP="0052075B">
            <w:pPr>
              <w:wordWrap w:val="0"/>
              <w:ind w:right="100"/>
              <w:jc w:val="right"/>
              <w:rPr>
                <w:kern w:val="0"/>
                <w:sz w:val="20"/>
                <w:szCs w:val="24"/>
              </w:rPr>
            </w:pPr>
            <w:r>
              <w:rPr>
                <w:rFonts w:hint="eastAsia"/>
                <w:kern w:val="0"/>
                <w:sz w:val="20"/>
                <w:szCs w:val="24"/>
              </w:rPr>
              <w:t>年</w:t>
            </w:r>
            <w:r>
              <w:rPr>
                <w:rFonts w:hint="eastAsia"/>
                <w:kern w:val="0"/>
                <w:sz w:val="20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4"/>
              </w:rPr>
              <w:t>月</w:t>
            </w:r>
            <w:r>
              <w:rPr>
                <w:rFonts w:hint="eastAsia"/>
                <w:kern w:val="0"/>
                <w:sz w:val="20"/>
                <w:szCs w:val="24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4"/>
              </w:rPr>
              <w:t>日</w:t>
            </w:r>
          </w:p>
        </w:tc>
      </w:tr>
    </w:tbl>
    <w:p w:rsidR="0021532D" w:rsidRPr="0021532D" w:rsidRDefault="0021532D" w:rsidP="0021532D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sectPr w:rsidR="0021532D" w:rsidRPr="0021532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8D" w:rsidRDefault="00391D8D" w:rsidP="00862ADA">
      <w:r>
        <w:separator/>
      </w:r>
    </w:p>
  </w:endnote>
  <w:endnote w:type="continuationSeparator" w:id="0">
    <w:p w:rsidR="00391D8D" w:rsidRDefault="00391D8D" w:rsidP="008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D67D7F">
      <w:rPr>
        <w:rStyle w:val="a7"/>
        <w:noProof/>
        <w:sz w:val="28"/>
      </w:rPr>
      <w:t>6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6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 w:rsidR="00ED4439">
      <w:rPr>
        <w:rStyle w:val="a7"/>
        <w:noProof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862ADA" w:rsidRDefault="00862AD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8D" w:rsidRDefault="00391D8D" w:rsidP="00862ADA">
      <w:r>
        <w:separator/>
      </w:r>
    </w:p>
  </w:footnote>
  <w:footnote w:type="continuationSeparator" w:id="0">
    <w:p w:rsidR="00391D8D" w:rsidRDefault="00391D8D" w:rsidP="00862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DA" w:rsidRDefault="00862ADA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attachedTemplate r:id="rId1"/>
  <w:trackRevisions/>
  <w:defaultTabStop w:val="425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绝密"/>
    <w:docVar w:name="fieldSecreteLen" w:val="★一年"/>
    <w:docVar w:name="fieldUrgencyDeg" w:val="特  急"/>
  </w:docVars>
  <w:rsids>
    <w:rsidRoot w:val="008573D4"/>
    <w:rsid w:val="00065FE7"/>
    <w:rsid w:val="00067D92"/>
    <w:rsid w:val="000C2A56"/>
    <w:rsid w:val="000F1B94"/>
    <w:rsid w:val="00116827"/>
    <w:rsid w:val="0017778F"/>
    <w:rsid w:val="00193466"/>
    <w:rsid w:val="001D196C"/>
    <w:rsid w:val="001F5BC5"/>
    <w:rsid w:val="00212722"/>
    <w:rsid w:val="0021532D"/>
    <w:rsid w:val="00270AE4"/>
    <w:rsid w:val="0027587F"/>
    <w:rsid w:val="00284BCC"/>
    <w:rsid w:val="00292DE1"/>
    <w:rsid w:val="002A4889"/>
    <w:rsid w:val="002F7F2F"/>
    <w:rsid w:val="00317E43"/>
    <w:rsid w:val="00351967"/>
    <w:rsid w:val="00375EDA"/>
    <w:rsid w:val="00391D8D"/>
    <w:rsid w:val="003D0DAF"/>
    <w:rsid w:val="003D543A"/>
    <w:rsid w:val="003F549B"/>
    <w:rsid w:val="00422184"/>
    <w:rsid w:val="00491430"/>
    <w:rsid w:val="00492158"/>
    <w:rsid w:val="004B35A7"/>
    <w:rsid w:val="004D0BDB"/>
    <w:rsid w:val="004E596C"/>
    <w:rsid w:val="004F4553"/>
    <w:rsid w:val="005337BC"/>
    <w:rsid w:val="00565107"/>
    <w:rsid w:val="00593E81"/>
    <w:rsid w:val="00597353"/>
    <w:rsid w:val="00597B30"/>
    <w:rsid w:val="005B7C9E"/>
    <w:rsid w:val="005C0F44"/>
    <w:rsid w:val="00612767"/>
    <w:rsid w:val="00620530"/>
    <w:rsid w:val="006725FE"/>
    <w:rsid w:val="006B785A"/>
    <w:rsid w:val="006C21C3"/>
    <w:rsid w:val="0070043E"/>
    <w:rsid w:val="00723890"/>
    <w:rsid w:val="00735B49"/>
    <w:rsid w:val="00755FAF"/>
    <w:rsid w:val="0079394B"/>
    <w:rsid w:val="007B4194"/>
    <w:rsid w:val="007C354E"/>
    <w:rsid w:val="007D6A90"/>
    <w:rsid w:val="007F2901"/>
    <w:rsid w:val="008573D4"/>
    <w:rsid w:val="00862ADA"/>
    <w:rsid w:val="008635E2"/>
    <w:rsid w:val="00876806"/>
    <w:rsid w:val="00895BD3"/>
    <w:rsid w:val="00896C5B"/>
    <w:rsid w:val="008A5668"/>
    <w:rsid w:val="008E4E10"/>
    <w:rsid w:val="008F2D4A"/>
    <w:rsid w:val="008F7862"/>
    <w:rsid w:val="00904576"/>
    <w:rsid w:val="009148A7"/>
    <w:rsid w:val="00915E84"/>
    <w:rsid w:val="00934A17"/>
    <w:rsid w:val="009529E8"/>
    <w:rsid w:val="0096286C"/>
    <w:rsid w:val="009628A4"/>
    <w:rsid w:val="0097045C"/>
    <w:rsid w:val="0099497E"/>
    <w:rsid w:val="009A3F0E"/>
    <w:rsid w:val="009A5740"/>
    <w:rsid w:val="009A7D7B"/>
    <w:rsid w:val="009C6C26"/>
    <w:rsid w:val="00A1407A"/>
    <w:rsid w:val="00A263A0"/>
    <w:rsid w:val="00A3714C"/>
    <w:rsid w:val="00A70A56"/>
    <w:rsid w:val="00AA3D10"/>
    <w:rsid w:val="00AB2038"/>
    <w:rsid w:val="00AB3E1E"/>
    <w:rsid w:val="00AE67D7"/>
    <w:rsid w:val="00B00D3E"/>
    <w:rsid w:val="00B1793D"/>
    <w:rsid w:val="00B52D8E"/>
    <w:rsid w:val="00B57577"/>
    <w:rsid w:val="00B629D8"/>
    <w:rsid w:val="00B920EE"/>
    <w:rsid w:val="00BC79F3"/>
    <w:rsid w:val="00C10419"/>
    <w:rsid w:val="00C22087"/>
    <w:rsid w:val="00C26C81"/>
    <w:rsid w:val="00C27080"/>
    <w:rsid w:val="00C30341"/>
    <w:rsid w:val="00C31343"/>
    <w:rsid w:val="00C438AA"/>
    <w:rsid w:val="00C808DA"/>
    <w:rsid w:val="00C83884"/>
    <w:rsid w:val="00C95CB4"/>
    <w:rsid w:val="00C96E46"/>
    <w:rsid w:val="00CC57F4"/>
    <w:rsid w:val="00CD0061"/>
    <w:rsid w:val="00CD2F19"/>
    <w:rsid w:val="00CE4C2F"/>
    <w:rsid w:val="00CF27D0"/>
    <w:rsid w:val="00D04159"/>
    <w:rsid w:val="00D2553F"/>
    <w:rsid w:val="00D36171"/>
    <w:rsid w:val="00D5646D"/>
    <w:rsid w:val="00D67D7F"/>
    <w:rsid w:val="00D95484"/>
    <w:rsid w:val="00DB1AC8"/>
    <w:rsid w:val="00DD486C"/>
    <w:rsid w:val="00DE72EE"/>
    <w:rsid w:val="00E71F27"/>
    <w:rsid w:val="00EB3AEC"/>
    <w:rsid w:val="00ED4439"/>
    <w:rsid w:val="00F019EE"/>
    <w:rsid w:val="00F33E4B"/>
    <w:rsid w:val="00F73DA0"/>
    <w:rsid w:val="00F80888"/>
    <w:rsid w:val="00F87E6A"/>
    <w:rsid w:val="00F9395A"/>
    <w:rsid w:val="00F94FC7"/>
    <w:rsid w:val="00FA01B6"/>
    <w:rsid w:val="00FA579A"/>
    <w:rsid w:val="00F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CF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annotation reference"/>
    <w:basedOn w:val="a0"/>
    <w:uiPriority w:val="99"/>
    <w:semiHidden/>
    <w:unhideWhenUsed/>
    <w:rsid w:val="0027587F"/>
    <w:rPr>
      <w:sz w:val="21"/>
      <w:szCs w:val="21"/>
    </w:rPr>
  </w:style>
  <w:style w:type="paragraph" w:styleId="aa">
    <w:name w:val="annotation text"/>
    <w:basedOn w:val="a"/>
    <w:link w:val="Char"/>
    <w:uiPriority w:val="99"/>
    <w:semiHidden/>
    <w:unhideWhenUsed/>
    <w:rsid w:val="0027587F"/>
    <w:pPr>
      <w:jc w:val="left"/>
    </w:pPr>
  </w:style>
  <w:style w:type="character" w:customStyle="1" w:styleId="Char">
    <w:name w:val="批注文字 Char"/>
    <w:basedOn w:val="a0"/>
    <w:link w:val="aa"/>
    <w:uiPriority w:val="99"/>
    <w:semiHidden/>
    <w:rsid w:val="0027587F"/>
    <w:rPr>
      <w:kern w:val="2"/>
      <w:sz w:val="21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27587F"/>
    <w:rPr>
      <w:b/>
      <w:bCs/>
    </w:rPr>
  </w:style>
  <w:style w:type="character" w:customStyle="1" w:styleId="Char0">
    <w:name w:val="批注主题 Char"/>
    <w:basedOn w:val="Char"/>
    <w:link w:val="ab"/>
    <w:uiPriority w:val="99"/>
    <w:semiHidden/>
    <w:rsid w:val="0027587F"/>
    <w:rPr>
      <w:b/>
      <w:bCs/>
      <w:kern w:val="2"/>
      <w:sz w:val="21"/>
    </w:rPr>
  </w:style>
  <w:style w:type="paragraph" w:styleId="ac">
    <w:name w:val="Balloon Text"/>
    <w:basedOn w:val="a"/>
    <w:link w:val="Char1"/>
    <w:uiPriority w:val="99"/>
    <w:semiHidden/>
    <w:unhideWhenUsed/>
    <w:rsid w:val="0027587F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27587F"/>
    <w:rPr>
      <w:kern w:val="2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16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/>
    </w:rPr>
  </w:style>
  <w:style w:type="paragraph" w:styleId="a4">
    <w:name w:val="Date"/>
    <w:basedOn w:val="a"/>
    <w:next w:val="a"/>
    <w:semiHidden/>
    <w:rPr>
      <w:rFonts w:ascii="仿宋_GB2312" w:eastAsia="仿宋_GB2312"/>
      <w:sz w:val="32"/>
    </w:rPr>
  </w:style>
  <w:style w:type="paragraph" w:styleId="a5">
    <w:name w:val="Body Text Indent"/>
    <w:basedOn w:val="a"/>
    <w:semiHidden/>
    <w:pPr>
      <w:ind w:firstLine="630"/>
    </w:pPr>
    <w:rPr>
      <w:rFonts w:ascii="仿宋_GB2312" w:eastAsia="仿宋_GB2312"/>
      <w:sz w:val="3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annotation reference"/>
    <w:basedOn w:val="a0"/>
    <w:uiPriority w:val="99"/>
    <w:semiHidden/>
    <w:unhideWhenUsed/>
    <w:rsid w:val="0027587F"/>
    <w:rPr>
      <w:sz w:val="21"/>
      <w:szCs w:val="21"/>
    </w:rPr>
  </w:style>
  <w:style w:type="paragraph" w:styleId="aa">
    <w:name w:val="annotation text"/>
    <w:basedOn w:val="a"/>
    <w:link w:val="Char"/>
    <w:uiPriority w:val="99"/>
    <w:semiHidden/>
    <w:unhideWhenUsed/>
    <w:rsid w:val="0027587F"/>
    <w:pPr>
      <w:jc w:val="left"/>
    </w:pPr>
  </w:style>
  <w:style w:type="character" w:customStyle="1" w:styleId="Char">
    <w:name w:val="批注文字 Char"/>
    <w:basedOn w:val="a0"/>
    <w:link w:val="aa"/>
    <w:uiPriority w:val="99"/>
    <w:semiHidden/>
    <w:rsid w:val="0027587F"/>
    <w:rPr>
      <w:kern w:val="2"/>
      <w:sz w:val="21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27587F"/>
    <w:rPr>
      <w:b/>
      <w:bCs/>
    </w:rPr>
  </w:style>
  <w:style w:type="character" w:customStyle="1" w:styleId="Char0">
    <w:name w:val="批注主题 Char"/>
    <w:basedOn w:val="Char"/>
    <w:link w:val="ab"/>
    <w:uiPriority w:val="99"/>
    <w:semiHidden/>
    <w:rsid w:val="0027587F"/>
    <w:rPr>
      <w:b/>
      <w:bCs/>
      <w:kern w:val="2"/>
      <w:sz w:val="21"/>
    </w:rPr>
  </w:style>
  <w:style w:type="paragraph" w:styleId="ac">
    <w:name w:val="Balloon Text"/>
    <w:basedOn w:val="a"/>
    <w:link w:val="Char1"/>
    <w:uiPriority w:val="99"/>
    <w:semiHidden/>
    <w:unhideWhenUsed/>
    <w:rsid w:val="0027587F"/>
    <w:rPr>
      <w:sz w:val="18"/>
      <w:szCs w:val="18"/>
    </w:rPr>
  </w:style>
  <w:style w:type="character" w:customStyle="1" w:styleId="Char1">
    <w:name w:val="批注框文本 Char"/>
    <w:basedOn w:val="a0"/>
    <w:link w:val="ac"/>
    <w:uiPriority w:val="99"/>
    <w:semiHidden/>
    <w:rsid w:val="0027587F"/>
    <w:rPr>
      <w:kern w:val="2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1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150;&#20844;\g&#20844;&#25991;\2016&#24180;&#20844;&#25991;\&#19996;&#22823;&#36164;&#20135;&#23383;\&#19996;&#22823;&#36164;&#20135;&#23383;&#65288;2016&#65289;27&#21495;\&#19996;&#22823;&#36164;&#20135;&#23383;&#65288;2016&#65289;27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24DA-40BE-4096-B94B-35433A4E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东大资产字（2016）27号</Template>
  <TotalTime>0</TotalTime>
  <Pages>1</Pages>
  <Words>213</Words>
  <Characters>216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0000001</vt:lpstr>
    </vt:vector>
  </TitlesOfParts>
  <Company>个人电脑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creator>王潇</dc:creator>
  <cp:lastModifiedBy>未定义</cp:lastModifiedBy>
  <cp:revision>1</cp:revision>
  <cp:lastPrinted>2016-09-18T01:41:00Z</cp:lastPrinted>
  <dcterms:created xsi:type="dcterms:W3CDTF">2022-10-14T08:17:00Z</dcterms:created>
  <dcterms:modified xsi:type="dcterms:W3CDTF">2022-10-14T08:17:00Z</dcterms:modified>
</cp:coreProperties>
</file>